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D4F12" w:rsidRDefault="00FD4F12" w:rsidP="00660960">
      <w:pPr>
        <w:rPr>
          <w:rFonts w:ascii="Arial" w:hAnsi="Arial" w:cs="Arial"/>
          <w:b/>
          <w:iCs/>
        </w:rPr>
      </w:pPr>
    </w:p>
    <w:p w:rsidR="00C422A6" w:rsidRDefault="000754CB" w:rsidP="00C422A6">
      <w:pPr>
        <w:rPr>
          <w:rFonts w:ascii="Arial" w:hAnsi="Arial" w:cs="Arial"/>
          <w:i/>
          <w:iCs/>
          <w:sz w:val="18"/>
          <w:szCs w:val="18"/>
        </w:rPr>
      </w:pPr>
      <w:r w:rsidRPr="004374AD">
        <w:rPr>
          <w:rFonts w:ascii="Arial" w:hAnsi="Arial" w:cs="Arial"/>
          <w:b/>
          <w:iCs/>
          <w:noProof/>
        </w:rPr>
        <w:drawing>
          <wp:anchor distT="0" distB="0" distL="114300" distR="114300" simplePos="0" relativeHeight="251662336" behindDoc="0" locked="0" layoutInCell="1" allowOverlap="1" wp14:anchorId="27BF92D2" wp14:editId="7B704473">
            <wp:simplePos x="0" y="0"/>
            <wp:positionH relativeFrom="column">
              <wp:posOffset>2870200</wp:posOffset>
            </wp:positionH>
            <wp:positionV relativeFrom="paragraph">
              <wp:posOffset>-365760</wp:posOffset>
            </wp:positionV>
            <wp:extent cx="1295400" cy="1092200"/>
            <wp:effectExtent l="0" t="0" r="0" b="0"/>
            <wp:wrapNone/>
            <wp:docPr id="3" name="Picture 3" descr="okseal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kseal3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9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iCs/>
          <w:noProof/>
        </w:rPr>
        <mc:AlternateContent>
          <mc:Choice Requires="wps">
            <w:drawing>
              <wp:anchor distT="0" distB="0" distL="114300" distR="114300" simplePos="0" relativeHeight="251661823" behindDoc="0" locked="0" layoutInCell="1" allowOverlap="1" wp14:anchorId="1AE05385" wp14:editId="2AF0C413">
                <wp:simplePos x="0" y="0"/>
                <wp:positionH relativeFrom="column">
                  <wp:posOffset>-139700</wp:posOffset>
                </wp:positionH>
                <wp:positionV relativeFrom="paragraph">
                  <wp:posOffset>-73660</wp:posOffset>
                </wp:positionV>
                <wp:extent cx="7124700" cy="8001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E5A" w:rsidRPr="008B3F1E" w:rsidRDefault="00402E5A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8B3F1E">
                              <w:rPr>
                                <w:rFonts w:asciiTheme="majorHAnsi" w:hAnsiTheme="majorHAnsi"/>
                                <w:b/>
                              </w:rPr>
                              <w:t xml:space="preserve"> Susan Rogers, Esq.</w:t>
                            </w:r>
                            <w:r w:rsidRPr="008B3F1E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</w:rPr>
                              <w:tab/>
                              <w:t xml:space="preserve">            </w:t>
                            </w:r>
                            <w:r w:rsidRPr="008B3F1E">
                              <w:rPr>
                                <w:rFonts w:asciiTheme="majorHAnsi" w:hAnsiTheme="majorHAnsi"/>
                                <w:b/>
                              </w:rPr>
                              <w:t xml:space="preserve">Mary </w:t>
                            </w:r>
                            <w:proofErr w:type="spellStart"/>
                            <w:r w:rsidRPr="008B3F1E">
                              <w:rPr>
                                <w:rFonts w:asciiTheme="majorHAnsi" w:hAnsiTheme="majorHAnsi"/>
                                <w:b/>
                              </w:rPr>
                              <w:t>Fallin</w:t>
                            </w:r>
                            <w:proofErr w:type="spellEnd"/>
                          </w:p>
                          <w:p w:rsidR="00402E5A" w:rsidRPr="008B3F1E" w:rsidRDefault="00402E5A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8B3F1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   Executive Director</w:t>
                            </w:r>
                            <w:r w:rsidRPr="008B3F1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  <w:t xml:space="preserve">   Governor</w:t>
                            </w:r>
                          </w:p>
                          <w:p w:rsidR="00402E5A" w:rsidRPr="008B3F1E" w:rsidRDefault="00402E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1pt;margin-top:-5.8pt;width:561pt;height:63pt;z-index:251661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" fillcolor="white [3201]" stroked="f" strokeweight=".5pt">
                <v:textbox>
                  <w:txbxContent>
                    <w:p w:rsidR="00402E5A" w:rsidRPr="008B3F1E" w:rsidRDefault="00402E5A">
                      <w:pPr>
                        <w:rPr>
                          <w:rFonts w:asciiTheme="majorHAnsi" w:hAnsiTheme="majorHAnsi"/>
                        </w:rPr>
                      </w:pPr>
                      <w:r w:rsidRPr="008B3F1E">
                        <w:rPr>
                          <w:rFonts w:asciiTheme="majorHAnsi" w:hAnsiTheme="majorHAnsi"/>
                          <w:b/>
                        </w:rPr>
                        <w:t xml:space="preserve"> Susan Rogers, Esq.</w:t>
                      </w:r>
                      <w:r w:rsidRPr="008B3F1E">
                        <w:rPr>
                          <w:rFonts w:asciiTheme="majorHAnsi" w:hAnsiTheme="majorHAnsi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</w:rPr>
                        <w:tab/>
                        <w:t xml:space="preserve">            </w:t>
                      </w:r>
                      <w:r w:rsidRPr="008B3F1E">
                        <w:rPr>
                          <w:rFonts w:asciiTheme="majorHAnsi" w:hAnsiTheme="majorHAnsi"/>
                          <w:b/>
                        </w:rPr>
                        <w:t xml:space="preserve">Mary </w:t>
                      </w:r>
                      <w:proofErr w:type="spellStart"/>
                      <w:r w:rsidRPr="008B3F1E">
                        <w:rPr>
                          <w:rFonts w:asciiTheme="majorHAnsi" w:hAnsiTheme="majorHAnsi"/>
                          <w:b/>
                        </w:rPr>
                        <w:t>Fallin</w:t>
                      </w:r>
                      <w:proofErr w:type="spellEnd"/>
                    </w:p>
                    <w:p w:rsidR="00402E5A" w:rsidRPr="008B3F1E" w:rsidRDefault="00402E5A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8B3F1E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   Executive Director</w:t>
                      </w:r>
                      <w:r w:rsidRPr="008B3F1E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  <w:t xml:space="preserve">   Governor</w:t>
                      </w:r>
                    </w:p>
                    <w:p w:rsidR="00402E5A" w:rsidRPr="008B3F1E" w:rsidRDefault="00402E5A"/>
                  </w:txbxContent>
                </v:textbox>
              </v:shape>
            </w:pict>
          </mc:Fallback>
        </mc:AlternateContent>
      </w:r>
      <w:r w:rsidR="004374AD" w:rsidRPr="004374AD">
        <w:rPr>
          <w:rFonts w:ascii="Arial" w:hAnsi="Arial" w:cs="Arial"/>
          <w:b/>
          <w:iCs/>
        </w:rPr>
        <w:t>Susan Rogers, Esq</w:t>
      </w:r>
      <w:r w:rsidR="004374AD">
        <w:rPr>
          <w:rFonts w:ascii="Arial" w:hAnsi="Arial" w:cs="Arial"/>
          <w:i/>
          <w:iCs/>
          <w:sz w:val="18"/>
          <w:szCs w:val="18"/>
        </w:rPr>
        <w:t>.</w:t>
      </w:r>
    </w:p>
    <w:p w:rsidR="004374AD" w:rsidRPr="004374AD" w:rsidRDefault="004374AD" w:rsidP="00C422A6">
      <w:pPr>
        <w:rPr>
          <w:rFonts w:ascii="Arial" w:hAnsi="Arial" w:cs="Arial"/>
          <w:b/>
          <w:iCs/>
          <w:sz w:val="20"/>
          <w:szCs w:val="20"/>
        </w:rPr>
      </w:pPr>
      <w:r w:rsidRPr="004374AD">
        <w:rPr>
          <w:rFonts w:ascii="Arial" w:hAnsi="Arial" w:cs="Arial"/>
          <w:b/>
          <w:iCs/>
          <w:sz w:val="20"/>
          <w:szCs w:val="20"/>
        </w:rPr>
        <w:t>Executive Director</w:t>
      </w:r>
    </w:p>
    <w:p w:rsidR="004374AD" w:rsidRDefault="004374AD" w:rsidP="004374AD">
      <w:pPr>
        <w:pStyle w:val="Heading1"/>
        <w:framePr w:hSpace="0" w:wrap="auto" w:vAnchor="margin" w:hAnchor="text" w:yAlign="inline"/>
        <w:rPr>
          <w:sz w:val="24"/>
        </w:rPr>
      </w:pPr>
      <w:r>
        <w:rPr>
          <w:sz w:val="24"/>
        </w:rPr>
        <w:t xml:space="preserve">  </w:t>
      </w:r>
    </w:p>
    <w:p w:rsidR="004374AD" w:rsidRDefault="004374AD" w:rsidP="004374AD">
      <w:pPr>
        <w:pStyle w:val="Heading1"/>
        <w:framePr w:hSpace="0" w:wrap="auto" w:vAnchor="margin" w:hAnchor="text" w:yAlign="inline"/>
        <w:jc w:val="left"/>
        <w:rPr>
          <w:sz w:val="24"/>
        </w:rPr>
      </w:pPr>
    </w:p>
    <w:p w:rsidR="004374AD" w:rsidRDefault="004374AD" w:rsidP="004374AD">
      <w:pPr>
        <w:pStyle w:val="Heading1"/>
        <w:framePr w:hSpace="0" w:wrap="auto" w:vAnchor="margin" w:hAnchor="text" w:yAlign="inline"/>
        <w:rPr>
          <w:sz w:val="24"/>
        </w:rPr>
      </w:pPr>
    </w:p>
    <w:p w:rsidR="004374AD" w:rsidRPr="00A626C2" w:rsidRDefault="005775EF" w:rsidP="000754CB">
      <w:pPr>
        <w:pStyle w:val="Heading1"/>
        <w:framePr w:hSpace="0" w:wrap="auto" w:vAnchor="margin" w:hAnchor="text" w:yAlign="inline"/>
        <w:ind w:left="2160" w:firstLine="720"/>
        <w:jc w:val="left"/>
        <w:rPr>
          <w:rFonts w:asciiTheme="majorHAnsi" w:hAnsiTheme="majorHAnsi"/>
          <w:sz w:val="24"/>
        </w:rPr>
      </w:pPr>
      <w:r w:rsidRPr="00A626C2">
        <w:rPr>
          <w:rFonts w:asciiTheme="majorHAnsi" w:hAnsiTheme="majorHAnsi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BB207D" wp14:editId="54DA4429">
                <wp:simplePos x="0" y="0"/>
                <wp:positionH relativeFrom="column">
                  <wp:posOffset>-342900</wp:posOffset>
                </wp:positionH>
                <wp:positionV relativeFrom="paragraph">
                  <wp:posOffset>-3175</wp:posOffset>
                </wp:positionV>
                <wp:extent cx="1322070" cy="67627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070" cy="6762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02E5A" w:rsidRPr="00314E52" w:rsidRDefault="00402E5A" w:rsidP="00C422A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314E52">
                              <w:rPr>
                                <w:rFonts w:asciiTheme="majorHAnsi" w:hAnsiTheme="majorHAnsi"/>
                                <w:b/>
                                <w:i/>
                                <w:sz w:val="22"/>
                                <w:szCs w:val="22"/>
                              </w:rPr>
                              <w:t>Board of Dentistry</w:t>
                            </w:r>
                          </w:p>
                          <w:p w:rsidR="00402E5A" w:rsidRDefault="00402E5A" w:rsidP="00C422A6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02E5A" w:rsidRPr="008B3F1E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8B3F1E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 xml:space="preserve">Dr. 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James A. Sparks</w:t>
                            </w:r>
                          </w:p>
                          <w:p w:rsidR="00402E5A" w:rsidRPr="008B3F1E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Oklahoma City</w:t>
                            </w:r>
                            <w:r w:rsidRPr="008B3F1E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, Oklahoma</w:t>
                            </w:r>
                          </w:p>
                          <w:p w:rsidR="00402E5A" w:rsidRPr="008B3F1E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8B3F1E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President</w:t>
                            </w:r>
                          </w:p>
                          <w:p w:rsidR="00402E5A" w:rsidRPr="008B3F1E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02E5A" w:rsidRPr="008B3F1E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8B3F1E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Dr. B. Dan Storm</w:t>
                            </w:r>
                          </w:p>
                          <w:p w:rsidR="00402E5A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8B3F1E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Elk City, Oklahoma</w:t>
                            </w:r>
                          </w:p>
                          <w:p w:rsidR="005775EF" w:rsidRDefault="005775EF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1</w:t>
                            </w:r>
                            <w:r w:rsidRPr="005775EF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 xml:space="preserve"> Vice President</w:t>
                            </w:r>
                          </w:p>
                          <w:p w:rsidR="005775EF" w:rsidRDefault="005775EF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5775EF" w:rsidRPr="008B3F1E" w:rsidRDefault="005775EF" w:rsidP="005775EF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8B3F1E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Dr. Stanley Crawford</w:t>
                            </w:r>
                          </w:p>
                          <w:p w:rsidR="005775EF" w:rsidRPr="008B3F1E" w:rsidRDefault="005775EF" w:rsidP="005775EF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8B3F1E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Grove, Oklahoma</w:t>
                            </w:r>
                          </w:p>
                          <w:p w:rsidR="005775EF" w:rsidRPr="008B3F1E" w:rsidRDefault="005775EF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2</w:t>
                            </w:r>
                            <w:r w:rsidRPr="005775EF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 xml:space="preserve"> Vice President</w:t>
                            </w:r>
                          </w:p>
                          <w:p w:rsidR="00402E5A" w:rsidRPr="008B3F1E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02E5A" w:rsidRPr="008B3F1E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Dr. Steve Lusk</w:t>
                            </w:r>
                          </w:p>
                          <w:p w:rsidR="00402E5A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Tulsa</w:t>
                            </w:r>
                            <w:r w:rsidRPr="008B3F1E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, Oklahoma</w:t>
                            </w:r>
                          </w:p>
                          <w:p w:rsidR="005775EF" w:rsidRPr="008B3F1E" w:rsidRDefault="005775EF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Secretary-Treasurer</w:t>
                            </w:r>
                          </w:p>
                          <w:p w:rsidR="00402E5A" w:rsidRPr="008B3F1E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02E5A" w:rsidRPr="008B3F1E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8B3F1E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Angela Craig, RDH</w:t>
                            </w:r>
                          </w:p>
                          <w:p w:rsidR="00402E5A" w:rsidRPr="008B3F1E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8B3F1E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Edmond, Oklahoma</w:t>
                            </w:r>
                          </w:p>
                          <w:p w:rsidR="00402E5A" w:rsidRPr="008B3F1E" w:rsidRDefault="00402E5A" w:rsidP="005775EF">
                            <w:pP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02E5A" w:rsidRPr="008B3F1E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8B3F1E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Dr. Jeffrey Ray Nelson</w:t>
                            </w:r>
                          </w:p>
                          <w:p w:rsidR="00402E5A" w:rsidRPr="008B3F1E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8B3F1E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Kingston, Oklahoma</w:t>
                            </w:r>
                          </w:p>
                          <w:p w:rsidR="00402E5A" w:rsidRPr="008B3F1E" w:rsidRDefault="00402E5A" w:rsidP="00C74EE5">
                            <w:pP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02E5A" w:rsidRPr="008B3F1E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8B3F1E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Dr. Trent Yadon</w:t>
                            </w:r>
                          </w:p>
                          <w:p w:rsidR="00402E5A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8B3F1E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Woodward, Oklahoma</w:t>
                            </w:r>
                          </w:p>
                          <w:p w:rsidR="00402E5A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02E5A" w:rsidRDefault="001C17A5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Chief Phil Cotte</w:t>
                            </w:r>
                            <w:r w:rsidR="00402E5A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n (retired)</w:t>
                            </w:r>
                          </w:p>
                          <w:p w:rsidR="00402E5A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Norman, Oklahoma</w:t>
                            </w:r>
                          </w:p>
                          <w:p w:rsidR="00402E5A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02E5A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Loretta Roberts, Esq.</w:t>
                            </w:r>
                          </w:p>
                          <w:p w:rsidR="00402E5A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Broken Arrow, Oklahoma</w:t>
                            </w:r>
                          </w:p>
                          <w:p w:rsidR="00402E5A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02E5A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Dr. Wavel Wells</w:t>
                            </w:r>
                          </w:p>
                          <w:p w:rsidR="00402E5A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Lawton, Oklahoma</w:t>
                            </w:r>
                          </w:p>
                          <w:p w:rsidR="00402E5A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402E5A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Dr. Jim Gore</w:t>
                            </w:r>
                          </w:p>
                          <w:p w:rsidR="00402E5A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Pryor, Oklahoma</w:t>
                            </w:r>
                          </w:p>
                          <w:p w:rsidR="00402E5A" w:rsidRDefault="00402E5A" w:rsidP="00C422A6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402E5A" w:rsidRDefault="00402E5A" w:rsidP="00CC5C50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CC5C50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Stephen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 xml:space="preserve"> McCaleb, Esq.</w:t>
                            </w:r>
                          </w:p>
                          <w:p w:rsidR="00402E5A" w:rsidRDefault="00402E5A" w:rsidP="00CC5C50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Judicial Counsel</w:t>
                            </w:r>
                          </w:p>
                          <w:p w:rsidR="00402E5A" w:rsidRDefault="00402E5A" w:rsidP="00CC5C50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02E5A" w:rsidRDefault="003331D3" w:rsidP="00CC5C50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 xml:space="preserve">Jerry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Sokolosky</w:t>
                            </w:r>
                            <w:proofErr w:type="spellEnd"/>
                            <w:r w:rsidR="00402E5A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, Esq.</w:t>
                            </w:r>
                          </w:p>
                          <w:p w:rsidR="00402E5A" w:rsidRPr="00CC5C50" w:rsidRDefault="00402E5A" w:rsidP="00CC5C50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Prosecutor</w:t>
                            </w:r>
                          </w:p>
                          <w:p w:rsidR="00402E5A" w:rsidRDefault="00402E5A" w:rsidP="00C422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27pt;margin-top:-.25pt;width:104.1pt;height:53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" fillcolor="window" stroked="f" strokeweight=".5pt">
                <v:textbox>
                  <w:txbxContent>
                    <w:p w:rsidR="00402E5A" w:rsidRPr="00314E52" w:rsidRDefault="00402E5A" w:rsidP="00C422A6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sz w:val="22"/>
                          <w:szCs w:val="22"/>
                        </w:rPr>
                      </w:pPr>
                      <w:r w:rsidRPr="00314E52">
                        <w:rPr>
                          <w:rFonts w:asciiTheme="majorHAnsi" w:hAnsiTheme="majorHAnsi"/>
                          <w:b/>
                          <w:i/>
                          <w:sz w:val="22"/>
                          <w:szCs w:val="22"/>
                        </w:rPr>
                        <w:t>Board of Dentistry</w:t>
                      </w:r>
                    </w:p>
                    <w:p w:rsidR="00402E5A" w:rsidRDefault="00402E5A" w:rsidP="00C422A6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</w:p>
                    <w:p w:rsidR="00402E5A" w:rsidRPr="008B3F1E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 w:rsidRPr="008B3F1E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 xml:space="preserve">Dr. </w:t>
                      </w: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James A. Sparks</w:t>
                      </w:r>
                    </w:p>
                    <w:p w:rsidR="00402E5A" w:rsidRPr="008B3F1E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Oklahoma City</w:t>
                      </w:r>
                      <w:r w:rsidRPr="008B3F1E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, Oklahoma</w:t>
                      </w:r>
                    </w:p>
                    <w:p w:rsidR="00402E5A" w:rsidRPr="008B3F1E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 w:rsidRPr="008B3F1E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President</w:t>
                      </w:r>
                    </w:p>
                    <w:p w:rsidR="00402E5A" w:rsidRPr="008B3F1E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</w:p>
                    <w:p w:rsidR="00402E5A" w:rsidRPr="008B3F1E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 w:rsidRPr="008B3F1E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Dr. B. Dan Storm</w:t>
                      </w:r>
                    </w:p>
                    <w:p w:rsidR="00402E5A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 w:rsidRPr="008B3F1E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Elk City, Oklahoma</w:t>
                      </w:r>
                    </w:p>
                    <w:p w:rsidR="005775EF" w:rsidRDefault="005775EF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1</w:t>
                      </w:r>
                      <w:r w:rsidRPr="005775EF">
                        <w:rPr>
                          <w:rFonts w:asciiTheme="majorHAnsi" w:hAnsiTheme="majorHAnsi"/>
                          <w:i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 xml:space="preserve"> Vice President</w:t>
                      </w:r>
                    </w:p>
                    <w:p w:rsidR="005775EF" w:rsidRDefault="005775EF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</w:p>
                    <w:p w:rsidR="005775EF" w:rsidRPr="008B3F1E" w:rsidRDefault="005775EF" w:rsidP="005775EF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 w:rsidRPr="008B3F1E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Dr. Stanley Crawford</w:t>
                      </w:r>
                    </w:p>
                    <w:p w:rsidR="005775EF" w:rsidRPr="008B3F1E" w:rsidRDefault="005775EF" w:rsidP="005775EF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 w:rsidRPr="008B3F1E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Grove, Oklahoma</w:t>
                      </w:r>
                    </w:p>
                    <w:p w:rsidR="005775EF" w:rsidRPr="008B3F1E" w:rsidRDefault="005775EF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2</w:t>
                      </w:r>
                      <w:r w:rsidRPr="005775EF">
                        <w:rPr>
                          <w:rFonts w:asciiTheme="majorHAnsi" w:hAnsiTheme="majorHAnsi"/>
                          <w:i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 xml:space="preserve"> Vice President</w:t>
                      </w:r>
                    </w:p>
                    <w:p w:rsidR="00402E5A" w:rsidRPr="008B3F1E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</w:p>
                    <w:p w:rsidR="00402E5A" w:rsidRPr="008B3F1E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Dr. Steve Lusk</w:t>
                      </w:r>
                    </w:p>
                    <w:p w:rsidR="00402E5A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Tulsa</w:t>
                      </w:r>
                      <w:r w:rsidRPr="008B3F1E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, Oklahoma</w:t>
                      </w:r>
                    </w:p>
                    <w:p w:rsidR="005775EF" w:rsidRPr="008B3F1E" w:rsidRDefault="005775EF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Secretary-Treasurer</w:t>
                      </w:r>
                    </w:p>
                    <w:p w:rsidR="00402E5A" w:rsidRPr="008B3F1E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</w:p>
                    <w:p w:rsidR="00402E5A" w:rsidRPr="008B3F1E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 w:rsidRPr="008B3F1E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Angela Craig, RDH</w:t>
                      </w:r>
                    </w:p>
                    <w:p w:rsidR="00402E5A" w:rsidRPr="008B3F1E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 w:rsidRPr="008B3F1E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Edmond, Oklahoma</w:t>
                      </w:r>
                    </w:p>
                    <w:p w:rsidR="00402E5A" w:rsidRPr="008B3F1E" w:rsidRDefault="00402E5A" w:rsidP="005775EF">
                      <w:pP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</w:p>
                    <w:p w:rsidR="00402E5A" w:rsidRPr="008B3F1E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 w:rsidRPr="008B3F1E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Dr. Jeffrey Ray Nelson</w:t>
                      </w:r>
                    </w:p>
                    <w:p w:rsidR="00402E5A" w:rsidRPr="008B3F1E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 w:rsidRPr="008B3F1E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Kingston, Oklahoma</w:t>
                      </w:r>
                    </w:p>
                    <w:p w:rsidR="00402E5A" w:rsidRPr="008B3F1E" w:rsidRDefault="00402E5A" w:rsidP="00C74EE5">
                      <w:pP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</w:p>
                    <w:p w:rsidR="00402E5A" w:rsidRPr="008B3F1E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 w:rsidRPr="008B3F1E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 xml:space="preserve">Dr. Trent </w:t>
                      </w:r>
                      <w:proofErr w:type="spellStart"/>
                      <w:r w:rsidRPr="008B3F1E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Yadon</w:t>
                      </w:r>
                      <w:proofErr w:type="spellEnd"/>
                    </w:p>
                    <w:p w:rsidR="00402E5A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 w:rsidRPr="008B3F1E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Woodward, Oklahoma</w:t>
                      </w:r>
                    </w:p>
                    <w:p w:rsidR="00402E5A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</w:p>
                    <w:p w:rsidR="00402E5A" w:rsidRDefault="001C17A5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 xml:space="preserve">Chief Phil </w:t>
                      </w:r>
                      <w:proofErr w:type="spellStart"/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Cotte</w:t>
                      </w:r>
                      <w:r w:rsidR="00402E5A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n</w:t>
                      </w:r>
                      <w:proofErr w:type="spellEnd"/>
                      <w:r w:rsidR="00402E5A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 xml:space="preserve"> (retired)</w:t>
                      </w:r>
                    </w:p>
                    <w:p w:rsidR="00402E5A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Norman, Oklahoma</w:t>
                      </w:r>
                    </w:p>
                    <w:p w:rsidR="00402E5A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</w:p>
                    <w:p w:rsidR="00402E5A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Loretta Roberts, Esq.</w:t>
                      </w:r>
                    </w:p>
                    <w:p w:rsidR="00402E5A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Broken Arrow, Oklahoma</w:t>
                      </w:r>
                    </w:p>
                    <w:p w:rsidR="00402E5A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</w:p>
                    <w:p w:rsidR="00402E5A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Dr. Wavel Wells</w:t>
                      </w:r>
                    </w:p>
                    <w:p w:rsidR="00402E5A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Lawton, Oklahoma</w:t>
                      </w:r>
                    </w:p>
                    <w:p w:rsidR="00402E5A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:rsidR="00402E5A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Dr. Jim Gore</w:t>
                      </w:r>
                    </w:p>
                    <w:p w:rsidR="00402E5A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Pryor, Oklahoma</w:t>
                      </w:r>
                    </w:p>
                    <w:p w:rsidR="00402E5A" w:rsidRDefault="00402E5A" w:rsidP="00C422A6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402E5A" w:rsidRDefault="00402E5A" w:rsidP="00CC5C50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 w:rsidRPr="00CC5C50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Stephen</w:t>
                      </w: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McCaleb</w:t>
                      </w:r>
                      <w:proofErr w:type="spellEnd"/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, Esq.</w:t>
                      </w:r>
                    </w:p>
                    <w:p w:rsidR="00402E5A" w:rsidRDefault="00402E5A" w:rsidP="00CC5C50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Judicial Counsel</w:t>
                      </w:r>
                    </w:p>
                    <w:p w:rsidR="00402E5A" w:rsidRDefault="00402E5A" w:rsidP="00CC5C50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</w:p>
                    <w:p w:rsidR="00402E5A" w:rsidRDefault="003331D3" w:rsidP="00CC5C50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 xml:space="preserve">Jerry </w:t>
                      </w:r>
                      <w:proofErr w:type="spellStart"/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Sokolosky</w:t>
                      </w:r>
                      <w:proofErr w:type="spellEnd"/>
                      <w:r w:rsidR="00402E5A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, Esq.</w:t>
                      </w:r>
                    </w:p>
                    <w:p w:rsidR="00402E5A" w:rsidRPr="00CC5C50" w:rsidRDefault="00402E5A" w:rsidP="00CC5C50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Prosecutor</w:t>
                      </w:r>
                    </w:p>
                    <w:p w:rsidR="00402E5A" w:rsidRDefault="00402E5A" w:rsidP="00C422A6"/>
                  </w:txbxContent>
                </v:textbox>
              </v:shape>
            </w:pict>
          </mc:Fallback>
        </mc:AlternateContent>
      </w:r>
      <w:r w:rsidR="004374AD" w:rsidRPr="00A626C2">
        <w:rPr>
          <w:rFonts w:asciiTheme="majorHAnsi" w:hAnsiTheme="majorHAnsi"/>
          <w:sz w:val="24"/>
        </w:rPr>
        <w:t>OKLAHOMA STATE BOARD OF DENTISTRY</w:t>
      </w:r>
    </w:p>
    <w:p w:rsidR="004374AD" w:rsidRDefault="009834F8" w:rsidP="004374AD">
      <w:pPr>
        <w:jc w:val="center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2920 N. Lincoln Blvd.</w:t>
      </w:r>
      <w:r w:rsidR="004374AD" w:rsidRPr="00A626C2">
        <w:rPr>
          <w:rFonts w:asciiTheme="majorHAnsi" w:hAnsiTheme="majorHAnsi" w:cs="Arial"/>
          <w:sz w:val="22"/>
        </w:rPr>
        <w:t xml:space="preserve">, Suite </w:t>
      </w:r>
      <w:r w:rsidR="008D434A">
        <w:rPr>
          <w:rFonts w:asciiTheme="majorHAnsi" w:hAnsiTheme="majorHAnsi" w:cs="Arial"/>
          <w:sz w:val="22"/>
        </w:rPr>
        <w:t>B</w:t>
      </w:r>
      <w:bookmarkStart w:id="0" w:name="_GoBack"/>
      <w:bookmarkEnd w:id="0"/>
    </w:p>
    <w:p w:rsidR="00475B76" w:rsidRPr="00A626C2" w:rsidRDefault="00475B76" w:rsidP="004374AD">
      <w:pPr>
        <w:jc w:val="center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Oklahoma City, Oklahoma  73105</w:t>
      </w:r>
    </w:p>
    <w:p w:rsidR="00FD4F12" w:rsidRDefault="00B91263" w:rsidP="004374AD">
      <w:pPr>
        <w:jc w:val="center"/>
        <w:rPr>
          <w:rFonts w:asciiTheme="majorHAnsi" w:hAnsiTheme="majorHAnsi" w:cs="Arial"/>
          <w:sz w:val="22"/>
        </w:rPr>
      </w:pPr>
      <w:r>
        <w:rPr>
          <w:rFonts w:asciiTheme="majorHAnsi" w:hAnsiTheme="majorHAnsi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CFDD9F" wp14:editId="7B75D448">
                <wp:simplePos x="0" y="0"/>
                <wp:positionH relativeFrom="column">
                  <wp:posOffset>1066800</wp:posOffset>
                </wp:positionH>
                <wp:positionV relativeFrom="paragraph">
                  <wp:posOffset>400685</wp:posOffset>
                </wp:positionV>
                <wp:extent cx="6184900" cy="7645400"/>
                <wp:effectExtent l="0" t="0" r="635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764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E5A" w:rsidRPr="001F1857" w:rsidRDefault="00402E5A" w:rsidP="00502873">
                            <w:pPr>
                              <w:tabs>
                                <w:tab w:val="left" w:pos="2700"/>
                              </w:tabs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  <w:r w:rsidRPr="001F1857">
                              <w:rPr>
                                <w:b/>
                              </w:rPr>
                              <w:t>AGENDA</w:t>
                            </w:r>
                          </w:p>
                          <w:p w:rsidR="00402E5A" w:rsidRPr="001F1857" w:rsidRDefault="00402E5A" w:rsidP="0050287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</w:t>
                            </w:r>
                            <w:r w:rsidRPr="001F1857">
                              <w:rPr>
                                <w:b/>
                              </w:rPr>
                              <w:t>Regular Board Meeting</w:t>
                            </w:r>
                          </w:p>
                          <w:p w:rsidR="00402E5A" w:rsidRPr="001F1857" w:rsidRDefault="00402E5A" w:rsidP="0050287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</w:t>
                            </w:r>
                            <w:r w:rsidR="004344EC">
                              <w:rPr>
                                <w:b/>
                              </w:rPr>
                              <w:t xml:space="preserve">January 17, </w:t>
                            </w:r>
                            <w:proofErr w:type="gramStart"/>
                            <w:r w:rsidR="004344EC">
                              <w:rPr>
                                <w:b/>
                              </w:rPr>
                              <w:t xml:space="preserve">2014 </w:t>
                            </w:r>
                            <w:r w:rsidRPr="001F1857">
                              <w:rPr>
                                <w:b/>
                              </w:rPr>
                              <w:t xml:space="preserve"> (</w:t>
                            </w:r>
                            <w:proofErr w:type="gramEnd"/>
                            <w:r w:rsidRPr="001F1857">
                              <w:rPr>
                                <w:b/>
                              </w:rPr>
                              <w:t>Friday)</w:t>
                            </w:r>
                            <w:r>
                              <w:rPr>
                                <w:b/>
                              </w:rPr>
                              <w:t xml:space="preserve"> at 9:00 a.m.</w:t>
                            </w:r>
                          </w:p>
                          <w:p w:rsidR="00402E5A" w:rsidRPr="001F1857" w:rsidRDefault="00402E5A" w:rsidP="00FB36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</w:t>
                            </w:r>
                            <w:r w:rsidR="004E53B0">
                              <w:rPr>
                                <w:b/>
                              </w:rPr>
                              <w:t>2920 N. Lincoln Blvd.</w:t>
                            </w:r>
                            <w:r>
                              <w:rPr>
                                <w:b/>
                              </w:rPr>
                              <w:t xml:space="preserve">, Suite </w:t>
                            </w:r>
                            <w:r w:rsidR="00475B76">
                              <w:rPr>
                                <w:b/>
                              </w:rPr>
                              <w:t>B</w:t>
                            </w:r>
                          </w:p>
                          <w:p w:rsidR="00402E5A" w:rsidRPr="001F1857" w:rsidRDefault="00402E5A" w:rsidP="0050287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</w:t>
                            </w:r>
                            <w:r w:rsidRPr="001F1857">
                              <w:rPr>
                                <w:b/>
                              </w:rPr>
                              <w:t>Oklahoma City, Oklahoma</w:t>
                            </w:r>
                          </w:p>
                          <w:p w:rsidR="00402E5A" w:rsidRDefault="00402E5A" w:rsidP="0021566D"/>
                          <w:p w:rsidR="00402E5A" w:rsidRDefault="00402E5A" w:rsidP="006C53B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720"/>
                              </w:tabs>
                            </w:pPr>
                            <w:r>
                              <w:t>Meeting called to Order</w:t>
                            </w:r>
                          </w:p>
                          <w:p w:rsidR="00402E5A" w:rsidRDefault="00402E5A" w:rsidP="00943D4C">
                            <w:pPr>
                              <w:pStyle w:val="ListParagraph"/>
                              <w:tabs>
                                <w:tab w:val="left" w:pos="720"/>
                              </w:tabs>
                            </w:pPr>
                          </w:p>
                          <w:p w:rsidR="00402E5A" w:rsidRDefault="00402E5A" w:rsidP="006C53B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720"/>
                              </w:tabs>
                            </w:pPr>
                            <w:r>
                              <w:t xml:space="preserve">Approval of minutes from </w:t>
                            </w:r>
                            <w:r w:rsidR="004344EC">
                              <w:t>November 8</w:t>
                            </w:r>
                            <w:r>
                              <w:t>, 2013 meeting</w:t>
                            </w:r>
                          </w:p>
                          <w:p w:rsidR="00402E5A" w:rsidRDefault="00402E5A" w:rsidP="00943D4C">
                            <w:pPr>
                              <w:tabs>
                                <w:tab w:val="left" w:pos="720"/>
                              </w:tabs>
                            </w:pPr>
                          </w:p>
                          <w:p w:rsidR="00402E5A" w:rsidRDefault="00402E5A" w:rsidP="009E369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Executive Director’s Report</w:t>
                            </w:r>
                          </w:p>
                          <w:p w:rsidR="009A4711" w:rsidRDefault="009A4711" w:rsidP="004344EC">
                            <w:pPr>
                              <w:pStyle w:val="ListParagraph"/>
                              <w:numPr>
                                <w:ilvl w:val="1"/>
                                <w:numId w:val="16"/>
                              </w:numPr>
                            </w:pPr>
                            <w:r>
                              <w:t>Computer, website</w:t>
                            </w:r>
                            <w:r w:rsidR="00402E5A">
                              <w:t>, database and online renewal update.</w:t>
                            </w:r>
                          </w:p>
                          <w:p w:rsidR="004344EC" w:rsidRDefault="003331D3" w:rsidP="004F363F">
                            <w:pPr>
                              <w:pStyle w:val="ListParagraph"/>
                              <w:numPr>
                                <w:ilvl w:val="1"/>
                                <w:numId w:val="16"/>
                              </w:numPr>
                            </w:pPr>
                            <w:r>
                              <w:t>2014 Statistical Report of Licenses and Permits</w:t>
                            </w:r>
                          </w:p>
                          <w:p w:rsidR="003331D3" w:rsidRDefault="003331D3" w:rsidP="004F363F">
                            <w:pPr>
                              <w:pStyle w:val="ListParagraph"/>
                              <w:numPr>
                                <w:ilvl w:val="1"/>
                                <w:numId w:val="16"/>
                              </w:numPr>
                            </w:pPr>
                            <w:r>
                              <w:t>Report from OLDRP Committee</w:t>
                            </w:r>
                          </w:p>
                          <w:p w:rsidR="003331D3" w:rsidRDefault="003331D3" w:rsidP="004F363F">
                            <w:pPr>
                              <w:pStyle w:val="ListParagraph"/>
                              <w:numPr>
                                <w:ilvl w:val="1"/>
                                <w:numId w:val="16"/>
                              </w:numPr>
                            </w:pPr>
                            <w:r>
                              <w:t>Legislation and Rules Update</w:t>
                            </w:r>
                          </w:p>
                          <w:p w:rsidR="004F363F" w:rsidRDefault="004F363F" w:rsidP="004F363F">
                            <w:pPr>
                              <w:pStyle w:val="ListParagraph"/>
                              <w:numPr>
                                <w:ilvl w:val="1"/>
                                <w:numId w:val="16"/>
                              </w:numPr>
                            </w:pPr>
                            <w:r>
                              <w:t>Update on anesthesia inspections – Bill Nations D.D.S.</w:t>
                            </w:r>
                            <w:r w:rsidR="00DD56D5">
                              <w:t xml:space="preserve">, Chief of Anesthesia Inspections. </w:t>
                            </w:r>
                          </w:p>
                          <w:p w:rsidR="009A4711" w:rsidRDefault="009A4711" w:rsidP="009A4711">
                            <w:pPr>
                              <w:pStyle w:val="ListParagraph"/>
                              <w:ind w:left="2160"/>
                            </w:pPr>
                          </w:p>
                          <w:p w:rsidR="00402E5A" w:rsidRDefault="00402E5A" w:rsidP="009A471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Presidents Report</w:t>
                            </w:r>
                          </w:p>
                          <w:p w:rsidR="00402E5A" w:rsidRDefault="00402E5A" w:rsidP="0025449B">
                            <w:pPr>
                              <w:pStyle w:val="ListParagraph"/>
                              <w:numPr>
                                <w:ilvl w:val="1"/>
                                <w:numId w:val="16"/>
                              </w:numPr>
                            </w:pPr>
                            <w:r>
                              <w:t>WREB report – Dr. Sparks.</w:t>
                            </w:r>
                          </w:p>
                          <w:p w:rsidR="00881446" w:rsidRDefault="003331D3" w:rsidP="00881446">
                            <w:pPr>
                              <w:pStyle w:val="ListParagraph"/>
                              <w:numPr>
                                <w:ilvl w:val="1"/>
                                <w:numId w:val="16"/>
                              </w:numPr>
                            </w:pPr>
                            <w:r>
                              <w:t>Reports on Legislative Committees</w:t>
                            </w:r>
                          </w:p>
                          <w:p w:rsidR="00DD56D5" w:rsidRDefault="00DD56D5" w:rsidP="00DD56D5">
                            <w:pPr>
                              <w:pStyle w:val="ListParagraph"/>
                              <w:ind w:left="2160"/>
                            </w:pPr>
                          </w:p>
                          <w:p w:rsidR="00DD56D5" w:rsidRDefault="00E931B2" w:rsidP="00DD56D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 xml:space="preserve">Update on anesthesia rules committee - </w:t>
                            </w:r>
                            <w:r w:rsidR="00790B71">
                              <w:t>Dr. Jeffrey Nelson</w:t>
                            </w:r>
                            <w:r>
                              <w:t xml:space="preserve"> and Dr. James A. Sparks.</w:t>
                            </w:r>
                          </w:p>
                          <w:p w:rsidR="00E931B2" w:rsidRDefault="00E931B2" w:rsidP="00E931B2">
                            <w:pPr>
                              <w:pStyle w:val="ListParagraph"/>
                            </w:pPr>
                          </w:p>
                          <w:p w:rsidR="00E931B2" w:rsidRDefault="00E931B2" w:rsidP="00E931B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Discussion and Possible Action Regarding Recommendations from the Allied Dental Education Committee – Dr. James A. Sparks and Ms. Angela Craig, RDH.</w:t>
                            </w:r>
                          </w:p>
                          <w:p w:rsidR="0058128D" w:rsidRPr="0096642C" w:rsidRDefault="0058128D" w:rsidP="00844A21"/>
                          <w:p w:rsidR="00844A21" w:rsidRDefault="00844A21" w:rsidP="00844A2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Discussion and Possible Action on Report from Hygiene Committee – Ms. Angela Craig, RDH.</w:t>
                            </w:r>
                          </w:p>
                          <w:p w:rsidR="00844A21" w:rsidRDefault="00844A21" w:rsidP="00844A21">
                            <w:pPr>
                              <w:pStyle w:val="ListParagraph"/>
                            </w:pPr>
                          </w:p>
                          <w:p w:rsidR="00844A21" w:rsidRDefault="00844A21" w:rsidP="00844A2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Request from Dental Hygienists Association for clarification of the statutory change of two to three dental hygienists.</w:t>
                            </w:r>
                          </w:p>
                          <w:p w:rsidR="00790B71" w:rsidRDefault="00790B71" w:rsidP="00D755BD">
                            <w:pPr>
                              <w:pStyle w:val="ListParagraph"/>
                            </w:pPr>
                          </w:p>
                          <w:p w:rsidR="00844A21" w:rsidRDefault="00844A21" w:rsidP="00844A2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Discussion and Possible Action Regarding Status, Definition and Regulations on Dentists and Ambulatory Surgical Centers with a full Dental Staff. Question referred from State Health Department.</w:t>
                            </w:r>
                          </w:p>
                          <w:p w:rsidR="00402E5A" w:rsidRDefault="00402E5A" w:rsidP="0025449B">
                            <w:pPr>
                              <w:pStyle w:val="ListParagraph"/>
                              <w:ind w:left="1440"/>
                            </w:pPr>
                          </w:p>
                          <w:p w:rsidR="00844A21" w:rsidRDefault="00844A21" w:rsidP="00844A2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Report of the Judicial Counsel, Stephen McCaleb.</w:t>
                            </w:r>
                          </w:p>
                          <w:p w:rsidR="00844A21" w:rsidRDefault="00844A21" w:rsidP="00844A21">
                            <w:pPr>
                              <w:pStyle w:val="ListParagraph"/>
                            </w:pPr>
                          </w:p>
                          <w:p w:rsidR="00844A21" w:rsidRDefault="00844A21" w:rsidP="00844A21">
                            <w:pPr>
                              <w:pStyle w:val="ListParagraph"/>
                              <w:numPr>
                                <w:ilvl w:val="1"/>
                                <w:numId w:val="16"/>
                              </w:numPr>
                            </w:pPr>
                            <w:r>
                              <w:t>Harrington hearing continued by agreement of the parties.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402E5A" w:rsidRDefault="00402E5A" w:rsidP="00335E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left:0;text-align:left;margin-left:84pt;margin-top:31.55pt;width:487pt;height:60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" fillcolor="white [3201]" stroked="f" strokeweight=".5pt">
                <v:textbox>
                  <w:txbxContent>
                    <w:p w:rsidR="00402E5A" w:rsidRPr="001F1857" w:rsidRDefault="00402E5A" w:rsidP="00502873">
                      <w:pPr>
                        <w:tabs>
                          <w:tab w:val="left" w:pos="2700"/>
                        </w:tabs>
                        <w:rPr>
                          <w:b/>
                        </w:rPr>
                      </w:pPr>
                      <w:r>
                        <w:tab/>
                      </w:r>
                      <w:r w:rsidRPr="001F1857">
                        <w:rPr>
                          <w:b/>
                        </w:rPr>
                        <w:t>AGENDA</w:t>
                      </w:r>
                    </w:p>
                    <w:p w:rsidR="00402E5A" w:rsidRPr="001F1857" w:rsidRDefault="00402E5A" w:rsidP="0050287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</w:t>
                      </w:r>
                      <w:r>
                        <w:rPr>
                          <w:b/>
                        </w:rPr>
                        <w:tab/>
                        <w:t xml:space="preserve">  </w:t>
                      </w:r>
                      <w:r w:rsidRPr="001F1857">
                        <w:rPr>
                          <w:b/>
                        </w:rPr>
                        <w:t>Regular Board Meeting</w:t>
                      </w:r>
                    </w:p>
                    <w:p w:rsidR="00402E5A" w:rsidRPr="001F1857" w:rsidRDefault="00402E5A" w:rsidP="0050287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</w:t>
                      </w:r>
                      <w:r>
                        <w:rPr>
                          <w:b/>
                        </w:rPr>
                        <w:tab/>
                        <w:t xml:space="preserve">  </w:t>
                      </w:r>
                      <w:r w:rsidR="004344EC">
                        <w:rPr>
                          <w:b/>
                        </w:rPr>
                        <w:t xml:space="preserve">January 17, </w:t>
                      </w:r>
                      <w:proofErr w:type="gramStart"/>
                      <w:r w:rsidR="004344EC">
                        <w:rPr>
                          <w:b/>
                        </w:rPr>
                        <w:t xml:space="preserve">2014 </w:t>
                      </w:r>
                      <w:r w:rsidRPr="001F1857">
                        <w:rPr>
                          <w:b/>
                        </w:rPr>
                        <w:t xml:space="preserve"> (</w:t>
                      </w:r>
                      <w:proofErr w:type="gramEnd"/>
                      <w:r w:rsidRPr="001F1857">
                        <w:rPr>
                          <w:b/>
                        </w:rPr>
                        <w:t>Friday)</w:t>
                      </w:r>
                      <w:r>
                        <w:rPr>
                          <w:b/>
                        </w:rPr>
                        <w:t xml:space="preserve"> at 9:00 a.m.</w:t>
                      </w:r>
                    </w:p>
                    <w:p w:rsidR="00402E5A" w:rsidRPr="001F1857" w:rsidRDefault="00402E5A" w:rsidP="00FB36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</w:t>
                      </w:r>
                      <w:r w:rsidR="004E53B0">
                        <w:rPr>
                          <w:b/>
                        </w:rPr>
                        <w:t>2920 N. Lincoln Blvd.</w:t>
                      </w:r>
                      <w:r>
                        <w:rPr>
                          <w:b/>
                        </w:rPr>
                        <w:t xml:space="preserve">, Suite </w:t>
                      </w:r>
                      <w:r w:rsidR="00475B76">
                        <w:rPr>
                          <w:b/>
                        </w:rPr>
                        <w:t>B</w:t>
                      </w:r>
                      <w:bookmarkStart w:id="1" w:name="_GoBack"/>
                      <w:bookmarkEnd w:id="1"/>
                    </w:p>
                    <w:p w:rsidR="00402E5A" w:rsidRPr="001F1857" w:rsidRDefault="00402E5A" w:rsidP="0050287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</w:t>
                      </w:r>
                      <w:r w:rsidRPr="001F1857">
                        <w:rPr>
                          <w:b/>
                        </w:rPr>
                        <w:t>Oklahoma City, Oklahoma</w:t>
                      </w:r>
                    </w:p>
                    <w:p w:rsidR="00402E5A" w:rsidRDefault="00402E5A" w:rsidP="0021566D"/>
                    <w:p w:rsidR="00402E5A" w:rsidRDefault="00402E5A" w:rsidP="006C53B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720"/>
                        </w:tabs>
                      </w:pPr>
                      <w:r>
                        <w:t>Meeting called to Order</w:t>
                      </w:r>
                    </w:p>
                    <w:p w:rsidR="00402E5A" w:rsidRDefault="00402E5A" w:rsidP="00943D4C">
                      <w:pPr>
                        <w:pStyle w:val="ListParagraph"/>
                        <w:tabs>
                          <w:tab w:val="left" w:pos="720"/>
                        </w:tabs>
                      </w:pPr>
                    </w:p>
                    <w:p w:rsidR="00402E5A" w:rsidRDefault="00402E5A" w:rsidP="006C53B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720"/>
                        </w:tabs>
                      </w:pPr>
                      <w:r>
                        <w:t xml:space="preserve">Approval of minutes from </w:t>
                      </w:r>
                      <w:r w:rsidR="004344EC">
                        <w:t>November 8</w:t>
                      </w:r>
                      <w:r>
                        <w:t>, 2013 meeting</w:t>
                      </w:r>
                    </w:p>
                    <w:p w:rsidR="00402E5A" w:rsidRDefault="00402E5A" w:rsidP="00943D4C">
                      <w:pPr>
                        <w:tabs>
                          <w:tab w:val="left" w:pos="720"/>
                        </w:tabs>
                      </w:pPr>
                    </w:p>
                    <w:p w:rsidR="00402E5A" w:rsidRDefault="00402E5A" w:rsidP="009E3690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>
                        <w:t>Executive Director’s Report</w:t>
                      </w:r>
                    </w:p>
                    <w:p w:rsidR="009A4711" w:rsidRDefault="009A4711" w:rsidP="004344EC">
                      <w:pPr>
                        <w:pStyle w:val="ListParagraph"/>
                        <w:numPr>
                          <w:ilvl w:val="1"/>
                          <w:numId w:val="16"/>
                        </w:numPr>
                      </w:pPr>
                      <w:r>
                        <w:t>Computer, website</w:t>
                      </w:r>
                      <w:r w:rsidR="00402E5A">
                        <w:t>, database and online renewal update.</w:t>
                      </w:r>
                    </w:p>
                    <w:p w:rsidR="004344EC" w:rsidRDefault="003331D3" w:rsidP="004F363F">
                      <w:pPr>
                        <w:pStyle w:val="ListParagraph"/>
                        <w:numPr>
                          <w:ilvl w:val="1"/>
                          <w:numId w:val="16"/>
                        </w:numPr>
                      </w:pPr>
                      <w:r>
                        <w:t>2014 Statistical Report of Licenses and Permits</w:t>
                      </w:r>
                    </w:p>
                    <w:p w:rsidR="003331D3" w:rsidRDefault="003331D3" w:rsidP="004F363F">
                      <w:pPr>
                        <w:pStyle w:val="ListParagraph"/>
                        <w:numPr>
                          <w:ilvl w:val="1"/>
                          <w:numId w:val="16"/>
                        </w:numPr>
                      </w:pPr>
                      <w:r>
                        <w:t>Report from OLDRP Committee</w:t>
                      </w:r>
                    </w:p>
                    <w:p w:rsidR="003331D3" w:rsidRDefault="003331D3" w:rsidP="004F363F">
                      <w:pPr>
                        <w:pStyle w:val="ListParagraph"/>
                        <w:numPr>
                          <w:ilvl w:val="1"/>
                          <w:numId w:val="16"/>
                        </w:numPr>
                      </w:pPr>
                      <w:r>
                        <w:t>Legislation and Rules Update</w:t>
                      </w:r>
                    </w:p>
                    <w:p w:rsidR="004F363F" w:rsidRDefault="004F363F" w:rsidP="004F363F">
                      <w:pPr>
                        <w:pStyle w:val="ListParagraph"/>
                        <w:numPr>
                          <w:ilvl w:val="1"/>
                          <w:numId w:val="16"/>
                        </w:numPr>
                      </w:pPr>
                      <w:r>
                        <w:t>Update on anesthesia inspections – Bill Nations D.D.S.</w:t>
                      </w:r>
                      <w:r w:rsidR="00DD56D5">
                        <w:t xml:space="preserve">, Chief of Anesthesia Inspections. </w:t>
                      </w:r>
                    </w:p>
                    <w:p w:rsidR="009A4711" w:rsidRDefault="009A4711" w:rsidP="009A4711">
                      <w:pPr>
                        <w:pStyle w:val="ListParagraph"/>
                        <w:ind w:left="2160"/>
                      </w:pPr>
                    </w:p>
                    <w:p w:rsidR="00402E5A" w:rsidRDefault="00402E5A" w:rsidP="009A4711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>
                        <w:t>Presidents Report</w:t>
                      </w:r>
                    </w:p>
                    <w:p w:rsidR="00402E5A" w:rsidRDefault="00402E5A" w:rsidP="0025449B">
                      <w:pPr>
                        <w:pStyle w:val="ListParagraph"/>
                        <w:numPr>
                          <w:ilvl w:val="1"/>
                          <w:numId w:val="16"/>
                        </w:numPr>
                      </w:pPr>
                      <w:r>
                        <w:t>WREB report – Dr. Sparks.</w:t>
                      </w:r>
                    </w:p>
                    <w:p w:rsidR="00881446" w:rsidRDefault="003331D3" w:rsidP="00881446">
                      <w:pPr>
                        <w:pStyle w:val="ListParagraph"/>
                        <w:numPr>
                          <w:ilvl w:val="1"/>
                          <w:numId w:val="16"/>
                        </w:numPr>
                      </w:pPr>
                      <w:r>
                        <w:t>Reports on Legislative Committees</w:t>
                      </w:r>
                    </w:p>
                    <w:p w:rsidR="00DD56D5" w:rsidRDefault="00DD56D5" w:rsidP="00DD56D5">
                      <w:pPr>
                        <w:pStyle w:val="ListParagraph"/>
                        <w:ind w:left="2160"/>
                      </w:pPr>
                    </w:p>
                    <w:p w:rsidR="00DD56D5" w:rsidRDefault="00E931B2" w:rsidP="00DD56D5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>
                        <w:t xml:space="preserve">Update on anesthesia rules committee - </w:t>
                      </w:r>
                      <w:r w:rsidR="00790B71">
                        <w:t>Dr. Jeffrey Nelson</w:t>
                      </w:r>
                      <w:r>
                        <w:t xml:space="preserve"> and Dr. James A. Sparks.</w:t>
                      </w:r>
                    </w:p>
                    <w:p w:rsidR="00E931B2" w:rsidRDefault="00E931B2" w:rsidP="00E931B2">
                      <w:pPr>
                        <w:pStyle w:val="ListParagraph"/>
                      </w:pPr>
                    </w:p>
                    <w:p w:rsidR="00E931B2" w:rsidRDefault="00E931B2" w:rsidP="00E931B2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>
                        <w:t>Discussion and Possible Action Regarding Recommendations from the Allied Dental Education Committee – Dr. James A. Sparks and Ms. Angela Craig, RDH.</w:t>
                      </w:r>
                    </w:p>
                    <w:p w:rsidR="0058128D" w:rsidRPr="0096642C" w:rsidRDefault="0058128D" w:rsidP="00844A21"/>
                    <w:p w:rsidR="00844A21" w:rsidRDefault="00844A21" w:rsidP="00844A21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>
                        <w:t>Discussion and Possible Action on Report from Hygiene Committee – Ms. Angela Craig, RDH.</w:t>
                      </w:r>
                    </w:p>
                    <w:p w:rsidR="00844A21" w:rsidRDefault="00844A21" w:rsidP="00844A21">
                      <w:pPr>
                        <w:pStyle w:val="ListParagraph"/>
                      </w:pPr>
                    </w:p>
                    <w:p w:rsidR="00844A21" w:rsidRDefault="00844A21" w:rsidP="00844A21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>
                        <w:t>Request from Dental Hygienists Association for clarification of the statutory change of two to three dental hygienists.</w:t>
                      </w:r>
                    </w:p>
                    <w:p w:rsidR="00790B71" w:rsidRDefault="00790B71" w:rsidP="00D755BD">
                      <w:pPr>
                        <w:pStyle w:val="ListParagraph"/>
                      </w:pPr>
                    </w:p>
                    <w:p w:rsidR="00844A21" w:rsidRDefault="00844A21" w:rsidP="00844A21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>
                        <w:t>Discussion and Possible Action Regarding Status, Definition and Regulations on Dentists and Ambulatory Surgical Centers with a full Dental Staff. Question referred from State Health Department.</w:t>
                      </w:r>
                    </w:p>
                    <w:p w:rsidR="00402E5A" w:rsidRDefault="00402E5A" w:rsidP="0025449B">
                      <w:pPr>
                        <w:pStyle w:val="ListParagraph"/>
                        <w:ind w:left="1440"/>
                      </w:pPr>
                    </w:p>
                    <w:p w:rsidR="00844A21" w:rsidRDefault="00844A21" w:rsidP="00844A21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>
                        <w:t>Report of the Judicial Counsel, Stephen McCaleb.</w:t>
                      </w:r>
                    </w:p>
                    <w:p w:rsidR="00844A21" w:rsidRDefault="00844A21" w:rsidP="00844A21">
                      <w:pPr>
                        <w:pStyle w:val="ListParagraph"/>
                      </w:pPr>
                    </w:p>
                    <w:p w:rsidR="00844A21" w:rsidRDefault="00844A21" w:rsidP="00844A21">
                      <w:pPr>
                        <w:pStyle w:val="ListParagraph"/>
                        <w:numPr>
                          <w:ilvl w:val="1"/>
                          <w:numId w:val="16"/>
                        </w:numPr>
                      </w:pPr>
                      <w:r>
                        <w:t>Harrington hearing continued by agreement of the parties.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402E5A" w:rsidRDefault="00402E5A" w:rsidP="00335E87"/>
                  </w:txbxContent>
                </v:textbox>
              </v:shape>
            </w:pict>
          </mc:Fallback>
        </mc:AlternateContent>
      </w:r>
      <w:r w:rsidR="005F5E50">
        <w:rPr>
          <w:rFonts w:asciiTheme="majorHAnsi" w:hAnsiTheme="majorHAnsi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5DBED9" wp14:editId="116F82CC">
                <wp:simplePos x="0" y="0"/>
                <wp:positionH relativeFrom="column">
                  <wp:posOffset>-342900</wp:posOffset>
                </wp:positionH>
                <wp:positionV relativeFrom="paragraph">
                  <wp:posOffset>6522085</wp:posOffset>
                </wp:positionV>
                <wp:extent cx="1409700" cy="15240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E5A" w:rsidRDefault="00402E5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22E2DC" wp14:editId="0665FE32">
                                  <wp:extent cx="1219019" cy="1168400"/>
                                  <wp:effectExtent l="0" t="0" r="635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entistry-symbol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0470" cy="11697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29" type="#_x0000_t202" style="position:absolute;left:0;text-align:left;margin-left:-27pt;margin-top:513.55pt;width:111pt;height:120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" fillcolor="white [3201]" stroked="f" strokeweight=".5pt">
                <v:textbox>
                  <w:txbxContent>
                    <w:p w:rsidR="00402E5A" w:rsidRDefault="00402E5A">
                      <w:r>
                        <w:rPr>
                          <w:noProof/>
                        </w:rPr>
                        <w:drawing>
                          <wp:inline distT="0" distB="0" distL="0" distR="0" wp14:anchorId="6522E2DC" wp14:editId="0665FE32">
                            <wp:extent cx="1219019" cy="1168400"/>
                            <wp:effectExtent l="0" t="0" r="635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entistry-symbol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0470" cy="11697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931B2">
        <w:rPr>
          <w:rFonts w:asciiTheme="majorHAnsi" w:hAnsiTheme="majorHAnsi" w:cs="Arial"/>
          <w:sz w:val="22"/>
        </w:rPr>
        <w:t>Phone 405/522-4844</w:t>
      </w:r>
      <w:proofErr w:type="gramStart"/>
      <w:r w:rsidR="004374AD" w:rsidRPr="00A626C2">
        <w:rPr>
          <w:sz w:val="22"/>
        </w:rPr>
        <w:t>▪</w:t>
      </w:r>
      <w:r w:rsidR="004374AD" w:rsidRPr="00A626C2">
        <w:rPr>
          <w:rFonts w:asciiTheme="majorHAnsi" w:hAnsiTheme="majorHAnsi" w:cs="Arial"/>
          <w:sz w:val="22"/>
        </w:rPr>
        <w:t xml:space="preserve">  Fax</w:t>
      </w:r>
      <w:proofErr w:type="gramEnd"/>
      <w:r w:rsidR="004374AD" w:rsidRPr="00A626C2">
        <w:rPr>
          <w:rFonts w:asciiTheme="majorHAnsi" w:hAnsiTheme="majorHAnsi" w:cs="Arial"/>
          <w:sz w:val="22"/>
        </w:rPr>
        <w:t xml:space="preserve"> 405/</w:t>
      </w:r>
      <w:r w:rsidR="00E931B2">
        <w:rPr>
          <w:rFonts w:asciiTheme="majorHAnsi" w:hAnsiTheme="majorHAnsi" w:cs="Arial"/>
          <w:sz w:val="22"/>
        </w:rPr>
        <w:t>522-4614</w:t>
      </w:r>
    </w:p>
    <w:p w:rsidR="00FD4F12" w:rsidRDefault="00FD4F12">
      <w:pPr>
        <w:spacing w:after="200" w:line="276" w:lineRule="auto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br w:type="page"/>
      </w:r>
    </w:p>
    <w:p w:rsidR="00FD4F12" w:rsidRDefault="00E84406" w:rsidP="004374AD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i/>
          <w:i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417BDC" wp14:editId="10399080">
                <wp:simplePos x="0" y="0"/>
                <wp:positionH relativeFrom="column">
                  <wp:posOffset>1005840</wp:posOffset>
                </wp:positionH>
                <wp:positionV relativeFrom="paragraph">
                  <wp:posOffset>-563880</wp:posOffset>
                </wp:positionV>
                <wp:extent cx="5768340" cy="9593580"/>
                <wp:effectExtent l="0" t="0" r="3810" b="76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340" cy="9593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02A79" w:rsidRDefault="00702A79" w:rsidP="00702A7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Discussion and Possible Action Regarding the Applications for reciprocity and/or specialty licensing for the following candidates:</w:t>
                            </w:r>
                          </w:p>
                          <w:p w:rsidR="00702A79" w:rsidRDefault="00702A79" w:rsidP="00702A79">
                            <w:pPr>
                              <w:pStyle w:val="ListParagraph"/>
                            </w:pPr>
                          </w:p>
                          <w:p w:rsidR="00702A79" w:rsidRPr="00511D5C" w:rsidRDefault="00702A79" w:rsidP="00702A79">
                            <w:pPr>
                              <w:ind w:firstLine="720"/>
                              <w:rPr>
                                <w:b/>
                                <w:u w:val="single"/>
                              </w:rPr>
                            </w:pPr>
                            <w:r w:rsidRPr="00511D5C">
                              <w:rPr>
                                <w:b/>
                                <w:u w:val="single"/>
                              </w:rPr>
                              <w:t>Dentists – Reciprocity and Credentials</w:t>
                            </w:r>
                          </w:p>
                          <w:p w:rsidR="00702A79" w:rsidRDefault="00702A79" w:rsidP="00702A79">
                            <w:pPr>
                              <w:pStyle w:val="ListParagraph"/>
                              <w:numPr>
                                <w:ilvl w:val="3"/>
                                <w:numId w:val="16"/>
                              </w:numPr>
                              <w:ind w:left="720" w:hanging="2160"/>
                            </w:pPr>
                            <w:r>
                              <w:t>1. John Adam Petty, DDS</w:t>
                            </w:r>
                            <w:r>
                              <w:tab/>
                              <w:t xml:space="preserve">Eden </w:t>
                            </w:r>
                            <w:proofErr w:type="spellStart"/>
                            <w:r>
                              <w:t>Prarie</w:t>
                            </w:r>
                            <w:proofErr w:type="spellEnd"/>
                            <w:r>
                              <w:t xml:space="preserve">, MN </w:t>
                            </w:r>
                            <w:r>
                              <w:tab/>
                              <w:t>(6564 pending approval)</w:t>
                            </w:r>
                          </w:p>
                          <w:p w:rsidR="00702A79" w:rsidRDefault="00702A79" w:rsidP="00702A79"/>
                          <w:p w:rsidR="00702A79" w:rsidRDefault="00702A79" w:rsidP="00702A7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 xml:space="preserve">Discussion and Possible Action Regarding the Applications for reinstatement of dental license number 4483 for Gary Lee Nelson Jr., DDS, Celebration, </w:t>
                            </w:r>
                            <w:proofErr w:type="gramStart"/>
                            <w:r>
                              <w:t>FL</w:t>
                            </w:r>
                            <w:proofErr w:type="gramEnd"/>
                            <w:r>
                              <w:t>.</w:t>
                            </w:r>
                          </w:p>
                          <w:p w:rsidR="004D58B7" w:rsidRDefault="004D58B7" w:rsidP="004D58B7">
                            <w:pPr>
                              <w:pStyle w:val="ListParagraph"/>
                            </w:pPr>
                          </w:p>
                          <w:p w:rsidR="00831700" w:rsidRDefault="00831700" w:rsidP="004D58B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 xml:space="preserve"> Discussion and possible action regarding the applications for dental licenses to be granted to the following persons that have completed all requirements and passed the examinations for a dental license: </w:t>
                            </w:r>
                          </w:p>
                          <w:p w:rsidR="00831700" w:rsidRPr="00FD4F12" w:rsidRDefault="00831700" w:rsidP="00831700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FD4F12">
                              <w:rPr>
                                <w:b/>
                                <w:u w:val="single"/>
                              </w:rPr>
                              <w:t>Dentists</w:t>
                            </w:r>
                          </w:p>
                          <w:p w:rsidR="00831700" w:rsidRDefault="00831700" w:rsidP="00831700">
                            <w:pPr>
                              <w:pStyle w:val="ListParagraph"/>
                              <w:numPr>
                                <w:ilvl w:val="1"/>
                                <w:numId w:val="16"/>
                              </w:numPr>
                              <w:ind w:left="0" w:firstLine="0"/>
                            </w:pPr>
                            <w:r>
                              <w:t>Jae Suk Kim, DDS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November 12, 2013</w:t>
                            </w:r>
                            <w:r>
                              <w:tab/>
                              <w:t>6562</w:t>
                            </w:r>
                            <w:r>
                              <w:tab/>
                              <w:t>Exam</w:t>
                            </w:r>
                          </w:p>
                          <w:p w:rsidR="00831700" w:rsidRDefault="00831700" w:rsidP="00831700">
                            <w:pPr>
                              <w:pStyle w:val="ListParagraph"/>
                              <w:numPr>
                                <w:ilvl w:val="1"/>
                                <w:numId w:val="16"/>
                              </w:numPr>
                              <w:ind w:left="0" w:firstLine="0"/>
                            </w:pPr>
                            <w:r>
                              <w:t xml:space="preserve">Yvonne </w:t>
                            </w:r>
                            <w:proofErr w:type="spellStart"/>
                            <w:r>
                              <w:t>Pomaa</w:t>
                            </w:r>
                            <w:proofErr w:type="spellEnd"/>
                            <w:r>
                              <w:t xml:space="preserve"> Safe-</w:t>
                            </w:r>
                            <w:proofErr w:type="spellStart"/>
                            <w:r>
                              <w:t>Kwakye</w:t>
                            </w:r>
                            <w:proofErr w:type="spellEnd"/>
                            <w:r>
                              <w:t xml:space="preserve">, DDS </w:t>
                            </w:r>
                            <w:r>
                              <w:tab/>
                            </w:r>
                            <w:r>
                              <w:tab/>
                              <w:t>December 20, 2013</w:t>
                            </w:r>
                            <w:r>
                              <w:tab/>
                              <w:t xml:space="preserve">6563  </w:t>
                            </w:r>
                            <w:r>
                              <w:tab/>
                              <w:t>Exam</w:t>
                            </w:r>
                          </w:p>
                          <w:p w:rsidR="00831700" w:rsidRDefault="00831700" w:rsidP="00831700">
                            <w:pPr>
                              <w:pStyle w:val="ListParagraph"/>
                              <w:ind w:left="1170"/>
                            </w:pPr>
                          </w:p>
                          <w:p w:rsidR="00831700" w:rsidRDefault="00831700" w:rsidP="004D58B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 xml:space="preserve">Discussion and possible action regarding the applications for hygiene licenses to be granted to the following persons that have completed all requirements and passed the examinations for a hygiene license: </w:t>
                            </w:r>
                          </w:p>
                          <w:p w:rsidR="00831700" w:rsidRDefault="00831700" w:rsidP="00831700">
                            <w:r w:rsidRPr="00660960">
                              <w:rPr>
                                <w:b/>
                                <w:u w:val="single"/>
                              </w:rPr>
                              <w:t>Hygienists</w:t>
                            </w:r>
                          </w:p>
                          <w:p w:rsidR="00831700" w:rsidRDefault="00831700" w:rsidP="00831700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0"/>
                              </w:tabs>
                              <w:ind w:left="0" w:firstLine="0"/>
                            </w:pPr>
                            <w:r>
                              <w:t>Megan Ann Northup, R.D.H.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</w:t>
                            </w:r>
                            <w:r>
                              <w:tab/>
                              <w:t xml:space="preserve">3690 </w:t>
                            </w:r>
                            <w:r>
                              <w:tab/>
                              <w:t xml:space="preserve">January 17, 2014 </w:t>
                            </w:r>
                            <w:r>
                              <w:tab/>
                              <w:t>Exam</w:t>
                            </w:r>
                          </w:p>
                          <w:p w:rsidR="00831700" w:rsidRDefault="00831700" w:rsidP="00831700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0"/>
                              </w:tabs>
                              <w:ind w:left="0" w:firstLine="0"/>
                            </w:pPr>
                            <w:r>
                              <w:t xml:space="preserve">Ashley </w:t>
                            </w:r>
                            <w:proofErr w:type="spellStart"/>
                            <w:r>
                              <w:t>Danille</w:t>
                            </w:r>
                            <w:proofErr w:type="spellEnd"/>
                            <w:r>
                              <w:t xml:space="preserve"> Reed, </w:t>
                            </w:r>
                            <w:proofErr w:type="spellStart"/>
                            <w:r>
                              <w:t>R.D.H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3699</w:t>
                            </w:r>
                            <w:r>
                              <w:tab/>
                              <w:t>December 27, 2013</w:t>
                            </w:r>
                            <w:r>
                              <w:tab/>
                              <w:t>Exam</w:t>
                            </w:r>
                          </w:p>
                          <w:p w:rsidR="000B1C3B" w:rsidRDefault="00831700" w:rsidP="00831700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0"/>
                              </w:tabs>
                              <w:ind w:left="0" w:firstLine="0"/>
                            </w:pPr>
                            <w:r>
                              <w:t>Ashley Elizabeth Blankenship, R.D.H.</w:t>
                            </w:r>
                            <w:r>
                              <w:tab/>
                              <w:t>3700</w:t>
                            </w:r>
                            <w:r>
                              <w:tab/>
                              <w:t xml:space="preserve">January 17, 2014 </w:t>
                            </w:r>
                            <w:r>
                              <w:tab/>
                              <w:t>Exam</w:t>
                            </w:r>
                          </w:p>
                          <w:p w:rsidR="00402E5A" w:rsidRDefault="00402E5A" w:rsidP="00FD4F12"/>
                          <w:p w:rsidR="00844A21" w:rsidRDefault="00844A21" w:rsidP="00844A2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Discussion and Possible Action Regarding Dentists Seeking Retirement Status.</w:t>
                            </w:r>
                          </w:p>
                          <w:p w:rsidR="00844A21" w:rsidRDefault="00844A21" w:rsidP="00844A21">
                            <w:pPr>
                              <w:pStyle w:val="ListParagraph"/>
                            </w:pPr>
                          </w:p>
                          <w:p w:rsidR="00844A21" w:rsidRDefault="00844A21" w:rsidP="00844A2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Gunnar Ward Anderson, DDS 2648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844A21" w:rsidRDefault="00844A21" w:rsidP="00844A2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 xml:space="preserve">James Marshall </w:t>
                            </w:r>
                            <w:proofErr w:type="spellStart"/>
                            <w:r>
                              <w:t>Binns</w:t>
                            </w:r>
                            <w:proofErr w:type="spellEnd"/>
                            <w:r>
                              <w:t>, DDS 3736</w:t>
                            </w:r>
                          </w:p>
                          <w:p w:rsidR="00844A21" w:rsidRDefault="00844A21" w:rsidP="00844A2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George Herman Bussman Jr. , DDS 2691</w:t>
                            </w:r>
                          </w:p>
                          <w:p w:rsidR="00844A21" w:rsidRDefault="00844A21" w:rsidP="00844A2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 xml:space="preserve">William Lester </w:t>
                            </w:r>
                            <w:proofErr w:type="spellStart"/>
                            <w:r>
                              <w:t>Carruth</w:t>
                            </w:r>
                            <w:proofErr w:type="spellEnd"/>
                            <w:r>
                              <w:t>, DDS 3526</w:t>
                            </w:r>
                            <w:r>
                              <w:tab/>
                            </w:r>
                          </w:p>
                          <w:p w:rsidR="00844A21" w:rsidRDefault="00844A21" w:rsidP="00844A2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Robert Poindexter Coffey, DDS 3427</w:t>
                            </w:r>
                          </w:p>
                          <w:p w:rsidR="00844A21" w:rsidRDefault="00844A21" w:rsidP="00844A2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Walter Moore Davies Jr., DDS 3262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844A21" w:rsidRDefault="00844A21" w:rsidP="00844A2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Randall Williams  Ellis, DDS 4783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844A21" w:rsidRDefault="00844A21" w:rsidP="00844A2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 xml:space="preserve">Roger Dean </w:t>
                            </w:r>
                            <w:proofErr w:type="spellStart"/>
                            <w:r>
                              <w:t>Gausman</w:t>
                            </w:r>
                            <w:proofErr w:type="spellEnd"/>
                            <w:r>
                              <w:t>, DDS 3102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844A21" w:rsidRDefault="00844A21" w:rsidP="00844A2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Thomas Harold Gilbert, DDS 3221, Pediatric 22</w:t>
                            </w:r>
                          </w:p>
                          <w:p w:rsidR="00844A21" w:rsidRDefault="00844A21" w:rsidP="00844A2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Ronald Wilson Gilbert, DDS 2793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844A21" w:rsidRDefault="00844A21" w:rsidP="00844A2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 xml:space="preserve">Kenneth Robert </w:t>
                            </w:r>
                            <w:proofErr w:type="spellStart"/>
                            <w:r>
                              <w:t>Goljan</w:t>
                            </w:r>
                            <w:proofErr w:type="spellEnd"/>
                            <w:r>
                              <w:t>, DDS 3878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844A21" w:rsidRDefault="00844A21" w:rsidP="00844A2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William Marc Hodgson, DDS 3311, Pediatric 19</w:t>
                            </w:r>
                          </w:p>
                          <w:p w:rsidR="00844A21" w:rsidRDefault="00844A21" w:rsidP="00844A2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</w:pPr>
                            <w:proofErr w:type="spellStart"/>
                            <w:r>
                              <w:t>Arvil</w:t>
                            </w:r>
                            <w:proofErr w:type="spellEnd"/>
                            <w:r>
                              <w:t xml:space="preserve"> Blanchard Holt, DDS 2415</w:t>
                            </w:r>
                          </w:p>
                          <w:p w:rsidR="00844A21" w:rsidRDefault="00844A21" w:rsidP="00844A2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Robert Andrew Lindsey, DDS 2500</w:t>
                            </w:r>
                          </w:p>
                          <w:p w:rsidR="00844A21" w:rsidRDefault="00844A21" w:rsidP="00844A2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 xml:space="preserve">Myers William </w:t>
                            </w:r>
                            <w:proofErr w:type="spellStart"/>
                            <w:r>
                              <w:t>Lockhard</w:t>
                            </w:r>
                            <w:proofErr w:type="spellEnd"/>
                            <w:r>
                              <w:t xml:space="preserve"> Jr., DDS 2628</w:t>
                            </w:r>
                          </w:p>
                          <w:p w:rsidR="00844A21" w:rsidRDefault="00844A21" w:rsidP="00844A2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Wesley Ray Lucas, DDS 3239</w:t>
                            </w:r>
                          </w:p>
                          <w:p w:rsidR="00844A21" w:rsidRDefault="00844A21" w:rsidP="00844A2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 xml:space="preserve">Jack Carl </w:t>
                            </w:r>
                            <w:proofErr w:type="spellStart"/>
                            <w:r>
                              <w:t>Luman</w:t>
                            </w:r>
                            <w:proofErr w:type="spellEnd"/>
                            <w:r>
                              <w:t>, DDS 2897</w:t>
                            </w:r>
                          </w:p>
                          <w:p w:rsidR="00844A21" w:rsidRDefault="00844A21" w:rsidP="00844A2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Donnie Ray McArthur, DDS 2978</w:t>
                            </w:r>
                          </w:p>
                          <w:p w:rsidR="00844A21" w:rsidRDefault="00844A21" w:rsidP="00844A2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Doyle Gary Mobley, DDS 3615, Orthodontics 78</w:t>
                            </w:r>
                          </w:p>
                          <w:p w:rsidR="00844A21" w:rsidRDefault="00844A21" w:rsidP="00844A2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Timothy Edward Moore, DDS 3981, Periodontics 26</w:t>
                            </w:r>
                          </w:p>
                          <w:p w:rsidR="00844A21" w:rsidRDefault="00844A21" w:rsidP="00844A2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 xml:space="preserve">Samuel Joseph </w:t>
                            </w:r>
                            <w:proofErr w:type="spellStart"/>
                            <w:r>
                              <w:t>Nechamkin</w:t>
                            </w:r>
                            <w:proofErr w:type="spellEnd"/>
                            <w:r>
                              <w:t>, DDS 5405</w:t>
                            </w:r>
                          </w:p>
                          <w:p w:rsidR="00844A21" w:rsidRDefault="00844A21" w:rsidP="00844A2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 xml:space="preserve">Maurice Chester </w:t>
                            </w:r>
                            <w:proofErr w:type="spellStart"/>
                            <w:r>
                              <w:t>Nickell</w:t>
                            </w:r>
                            <w:proofErr w:type="spellEnd"/>
                            <w:r>
                              <w:t>, DDS 2981</w:t>
                            </w:r>
                          </w:p>
                          <w:p w:rsidR="00844A21" w:rsidRDefault="00844A21" w:rsidP="00844A2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 xml:space="preserve">David William </w:t>
                            </w:r>
                            <w:proofErr w:type="spellStart"/>
                            <w:r>
                              <w:t>Pedicord</w:t>
                            </w:r>
                            <w:proofErr w:type="spellEnd"/>
                            <w:r>
                              <w:t>, DDS 3706, Endodontics 24</w:t>
                            </w:r>
                          </w:p>
                          <w:p w:rsidR="00844A21" w:rsidRDefault="00844A21" w:rsidP="00844A2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Frederick Robert Rubin, DDS 3826</w:t>
                            </w:r>
                          </w:p>
                          <w:p w:rsidR="00844A21" w:rsidRDefault="00844A21" w:rsidP="00844A2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 xml:space="preserve">Lyle Kent </w:t>
                            </w:r>
                            <w:proofErr w:type="spellStart"/>
                            <w:r>
                              <w:t>Shacklett</w:t>
                            </w:r>
                            <w:proofErr w:type="spellEnd"/>
                            <w:r>
                              <w:t>, DDS 2987</w:t>
                            </w:r>
                          </w:p>
                          <w:p w:rsidR="00844A21" w:rsidRDefault="00844A21" w:rsidP="00844A2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Ronald Duncan Vaughn, DDS 3450</w:t>
                            </w:r>
                          </w:p>
                          <w:p w:rsidR="00844A21" w:rsidRDefault="00844A21" w:rsidP="00844A2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 xml:space="preserve">Jack </w:t>
                            </w:r>
                            <w:proofErr w:type="spellStart"/>
                            <w:r>
                              <w:t>Warrinen</w:t>
                            </w:r>
                            <w:proofErr w:type="spellEnd"/>
                            <w:r>
                              <w:t>, DDS 2912</w:t>
                            </w:r>
                          </w:p>
                          <w:p w:rsidR="00844A21" w:rsidRDefault="00844A21" w:rsidP="00844A2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Daniel Adolph Williams Jr., DDS 2873</w:t>
                            </w:r>
                          </w:p>
                          <w:p w:rsidR="00702A79" w:rsidRDefault="00702A79" w:rsidP="00702A79"/>
                          <w:p w:rsidR="009E3690" w:rsidRDefault="009E3690" w:rsidP="00844A21"/>
                          <w:p w:rsidR="006238D2" w:rsidRDefault="006238D2" w:rsidP="006238D2">
                            <w:pPr>
                              <w:pStyle w:val="ListParagraph"/>
                            </w:pPr>
                          </w:p>
                          <w:p w:rsidR="004F5B9F" w:rsidRDefault="004F5B9F" w:rsidP="00856BB3">
                            <w:pPr>
                              <w:pStyle w:val="ListParagraph"/>
                              <w:ind w:left="10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79.2pt;margin-top:-44.4pt;width:454.2pt;height:755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" fillcolor="window" stroked="f" strokeweight=".5pt">
                <v:textbox>
                  <w:txbxContent>
                    <w:p w:rsidR="00702A79" w:rsidRDefault="00702A79" w:rsidP="00702A79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>
                        <w:t>Discussion and Possible Action Regarding the Applications for reciprocity and/or specialty licensing for the following candidates:</w:t>
                      </w:r>
                    </w:p>
                    <w:p w:rsidR="00702A79" w:rsidRDefault="00702A79" w:rsidP="00702A79">
                      <w:pPr>
                        <w:pStyle w:val="ListParagraph"/>
                      </w:pPr>
                    </w:p>
                    <w:p w:rsidR="00702A79" w:rsidRPr="00511D5C" w:rsidRDefault="00702A79" w:rsidP="00702A79">
                      <w:pPr>
                        <w:ind w:firstLine="720"/>
                        <w:rPr>
                          <w:b/>
                          <w:u w:val="single"/>
                        </w:rPr>
                      </w:pPr>
                      <w:r w:rsidRPr="00511D5C">
                        <w:rPr>
                          <w:b/>
                          <w:u w:val="single"/>
                        </w:rPr>
                        <w:t>Dentists – Reciprocity and Credentials</w:t>
                      </w:r>
                    </w:p>
                    <w:p w:rsidR="00702A79" w:rsidRDefault="00702A79" w:rsidP="00702A79">
                      <w:pPr>
                        <w:pStyle w:val="ListParagraph"/>
                        <w:numPr>
                          <w:ilvl w:val="3"/>
                          <w:numId w:val="16"/>
                        </w:numPr>
                        <w:ind w:left="720" w:hanging="2160"/>
                      </w:pPr>
                      <w:r>
                        <w:t>1. John Adam Petty, DDS</w:t>
                      </w:r>
                      <w:r>
                        <w:tab/>
                        <w:t xml:space="preserve">Eden </w:t>
                      </w:r>
                      <w:proofErr w:type="spellStart"/>
                      <w:r>
                        <w:t>Prarie</w:t>
                      </w:r>
                      <w:proofErr w:type="spellEnd"/>
                      <w:r>
                        <w:t xml:space="preserve">, MN </w:t>
                      </w:r>
                      <w:r>
                        <w:tab/>
                        <w:t>(6564 pending approval)</w:t>
                      </w:r>
                    </w:p>
                    <w:p w:rsidR="00702A79" w:rsidRDefault="00702A79" w:rsidP="00702A79"/>
                    <w:p w:rsidR="00702A79" w:rsidRDefault="00702A79" w:rsidP="00702A79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>
                        <w:t xml:space="preserve">Discussion and Possible Action Regarding the Applications for reinstatement of dental license number 4483 for Gary Lee Nelson Jr., DDS, Celebration, </w:t>
                      </w:r>
                      <w:proofErr w:type="gramStart"/>
                      <w:r>
                        <w:t>FL</w:t>
                      </w:r>
                      <w:proofErr w:type="gramEnd"/>
                      <w:r>
                        <w:t>.</w:t>
                      </w:r>
                    </w:p>
                    <w:p w:rsidR="004D58B7" w:rsidRDefault="004D58B7" w:rsidP="004D58B7">
                      <w:pPr>
                        <w:pStyle w:val="ListParagraph"/>
                      </w:pPr>
                    </w:p>
                    <w:p w:rsidR="00831700" w:rsidRDefault="00831700" w:rsidP="004D58B7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>
                        <w:t xml:space="preserve"> Discussion and possible action regarding the applications for dental licenses to be granted to the following persons that have completed all requirements and passed the examinations for a dental license: </w:t>
                      </w:r>
                    </w:p>
                    <w:p w:rsidR="00831700" w:rsidRPr="00FD4F12" w:rsidRDefault="00831700" w:rsidP="00831700">
                      <w:pPr>
                        <w:rPr>
                          <w:b/>
                          <w:u w:val="single"/>
                        </w:rPr>
                      </w:pPr>
                      <w:r w:rsidRPr="00FD4F12">
                        <w:rPr>
                          <w:b/>
                          <w:u w:val="single"/>
                        </w:rPr>
                        <w:t>Dentists</w:t>
                      </w:r>
                    </w:p>
                    <w:p w:rsidR="00831700" w:rsidRDefault="00831700" w:rsidP="00831700">
                      <w:pPr>
                        <w:pStyle w:val="ListParagraph"/>
                        <w:numPr>
                          <w:ilvl w:val="1"/>
                          <w:numId w:val="16"/>
                        </w:numPr>
                        <w:ind w:left="0" w:firstLine="0"/>
                      </w:pPr>
                      <w:r>
                        <w:t>Jae Suk Kim, DDS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November 12, 2013</w:t>
                      </w:r>
                      <w:r>
                        <w:tab/>
                        <w:t>6562</w:t>
                      </w:r>
                      <w:r>
                        <w:tab/>
                        <w:t>Exam</w:t>
                      </w:r>
                    </w:p>
                    <w:p w:rsidR="00831700" w:rsidRDefault="00831700" w:rsidP="00831700">
                      <w:pPr>
                        <w:pStyle w:val="ListParagraph"/>
                        <w:numPr>
                          <w:ilvl w:val="1"/>
                          <w:numId w:val="16"/>
                        </w:numPr>
                        <w:ind w:left="0" w:firstLine="0"/>
                      </w:pPr>
                      <w:r>
                        <w:t xml:space="preserve">Yvonne </w:t>
                      </w:r>
                      <w:proofErr w:type="spellStart"/>
                      <w:r>
                        <w:t>Pomaa</w:t>
                      </w:r>
                      <w:proofErr w:type="spellEnd"/>
                      <w:r>
                        <w:t xml:space="preserve"> Safe-</w:t>
                      </w:r>
                      <w:proofErr w:type="spellStart"/>
                      <w:r>
                        <w:t>Kwakye</w:t>
                      </w:r>
                      <w:proofErr w:type="spellEnd"/>
                      <w:r>
                        <w:t xml:space="preserve">, DDS </w:t>
                      </w:r>
                      <w:r>
                        <w:tab/>
                      </w:r>
                      <w:r>
                        <w:tab/>
                        <w:t>December 20, 2013</w:t>
                      </w:r>
                      <w:r>
                        <w:tab/>
                        <w:t xml:space="preserve">6563  </w:t>
                      </w:r>
                      <w:r>
                        <w:tab/>
                        <w:t>Exam</w:t>
                      </w:r>
                    </w:p>
                    <w:p w:rsidR="00831700" w:rsidRDefault="00831700" w:rsidP="00831700">
                      <w:pPr>
                        <w:pStyle w:val="ListParagraph"/>
                        <w:ind w:left="1170"/>
                      </w:pPr>
                    </w:p>
                    <w:p w:rsidR="00831700" w:rsidRDefault="00831700" w:rsidP="004D58B7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>
                        <w:t xml:space="preserve">Discussion and possible action regarding the applications for hygiene licenses to be granted to the following persons that have completed all requirements and passed the examinations for a hygiene license: </w:t>
                      </w:r>
                    </w:p>
                    <w:p w:rsidR="00831700" w:rsidRDefault="00831700" w:rsidP="00831700">
                      <w:r w:rsidRPr="00660960">
                        <w:rPr>
                          <w:b/>
                          <w:u w:val="single"/>
                        </w:rPr>
                        <w:t>Hygienists</w:t>
                      </w:r>
                    </w:p>
                    <w:p w:rsidR="00831700" w:rsidRDefault="00831700" w:rsidP="00831700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tabs>
                          <w:tab w:val="left" w:pos="0"/>
                        </w:tabs>
                        <w:ind w:left="0" w:firstLine="0"/>
                      </w:pPr>
                      <w:r>
                        <w:t>Megan Ann Northup, R.D.H.</w:t>
                      </w:r>
                      <w:r>
                        <w:tab/>
                      </w:r>
                      <w:r>
                        <w:tab/>
                      </w:r>
                      <w:r>
                        <w:t xml:space="preserve">     </w:t>
                      </w:r>
                      <w:r>
                        <w:tab/>
                      </w:r>
                      <w:r>
                        <w:t xml:space="preserve">3690 </w:t>
                      </w:r>
                      <w:r>
                        <w:tab/>
                      </w:r>
                      <w:r>
                        <w:t xml:space="preserve">January 17, 2014 </w:t>
                      </w:r>
                      <w:r>
                        <w:tab/>
                        <w:t>Exam</w:t>
                      </w:r>
                    </w:p>
                    <w:p w:rsidR="00831700" w:rsidRDefault="00831700" w:rsidP="00831700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tabs>
                          <w:tab w:val="left" w:pos="0"/>
                        </w:tabs>
                        <w:ind w:left="0" w:firstLine="0"/>
                      </w:pPr>
                      <w:r>
                        <w:t xml:space="preserve">Ashley </w:t>
                      </w:r>
                      <w:proofErr w:type="spellStart"/>
                      <w:r>
                        <w:t>Danille</w:t>
                      </w:r>
                      <w:proofErr w:type="spellEnd"/>
                      <w:r>
                        <w:t xml:space="preserve"> Reed, R.D.H.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>3699</w:t>
                      </w:r>
                      <w:r>
                        <w:tab/>
                        <w:t>December 27, 2013</w:t>
                      </w:r>
                      <w:r>
                        <w:tab/>
                        <w:t>Exam</w:t>
                      </w:r>
                    </w:p>
                    <w:p w:rsidR="000B1C3B" w:rsidRDefault="00831700" w:rsidP="00831700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tabs>
                          <w:tab w:val="left" w:pos="0"/>
                        </w:tabs>
                        <w:ind w:left="0" w:firstLine="0"/>
                      </w:pPr>
                      <w:r>
                        <w:t>Ashley Elizabeth Blankenship, R.D.H.</w:t>
                      </w:r>
                      <w:r>
                        <w:tab/>
                        <w:t>3700</w:t>
                      </w:r>
                      <w:r>
                        <w:tab/>
                      </w:r>
                      <w:r>
                        <w:t xml:space="preserve">January 17, 2014 </w:t>
                      </w:r>
                      <w:r>
                        <w:tab/>
                      </w:r>
                      <w:r>
                        <w:t>Exam</w:t>
                      </w:r>
                    </w:p>
                    <w:p w:rsidR="00402E5A" w:rsidRDefault="00402E5A" w:rsidP="00FD4F12"/>
                    <w:p w:rsidR="00844A21" w:rsidRDefault="00844A21" w:rsidP="00844A21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>
                        <w:t>Discussion and Possible Action Regarding Dentists Seeking Retirement Status.</w:t>
                      </w:r>
                    </w:p>
                    <w:p w:rsidR="00844A21" w:rsidRDefault="00844A21" w:rsidP="00844A21">
                      <w:pPr>
                        <w:pStyle w:val="ListParagraph"/>
                      </w:pPr>
                    </w:p>
                    <w:p w:rsidR="00844A21" w:rsidRDefault="00844A21" w:rsidP="00844A21">
                      <w:pPr>
                        <w:pStyle w:val="ListParagraph"/>
                        <w:numPr>
                          <w:ilvl w:val="0"/>
                          <w:numId w:val="35"/>
                        </w:numPr>
                      </w:pPr>
                      <w:r>
                        <w:t>Gunnar Ward Anderson, DDS 2648</w:t>
                      </w:r>
                      <w:r>
                        <w:tab/>
                      </w:r>
                      <w:r>
                        <w:tab/>
                      </w:r>
                    </w:p>
                    <w:p w:rsidR="00844A21" w:rsidRDefault="00844A21" w:rsidP="00844A21">
                      <w:pPr>
                        <w:pStyle w:val="ListParagraph"/>
                        <w:numPr>
                          <w:ilvl w:val="0"/>
                          <w:numId w:val="35"/>
                        </w:numPr>
                      </w:pPr>
                      <w:r>
                        <w:t xml:space="preserve">James Marshall </w:t>
                      </w:r>
                      <w:proofErr w:type="spellStart"/>
                      <w:r>
                        <w:t>Binns</w:t>
                      </w:r>
                      <w:proofErr w:type="spellEnd"/>
                      <w:r>
                        <w:t>, DDS 3736</w:t>
                      </w:r>
                    </w:p>
                    <w:p w:rsidR="00844A21" w:rsidRDefault="00844A21" w:rsidP="00844A21">
                      <w:pPr>
                        <w:pStyle w:val="ListParagraph"/>
                        <w:numPr>
                          <w:ilvl w:val="0"/>
                          <w:numId w:val="35"/>
                        </w:numPr>
                      </w:pPr>
                      <w:r>
                        <w:t>George Herman Bussman Jr. , DDS 2691</w:t>
                      </w:r>
                    </w:p>
                    <w:p w:rsidR="00844A21" w:rsidRDefault="00844A21" w:rsidP="00844A21">
                      <w:pPr>
                        <w:pStyle w:val="ListParagraph"/>
                        <w:numPr>
                          <w:ilvl w:val="0"/>
                          <w:numId w:val="35"/>
                        </w:numPr>
                      </w:pPr>
                      <w:r>
                        <w:t xml:space="preserve">William Lester </w:t>
                      </w:r>
                      <w:proofErr w:type="spellStart"/>
                      <w:r>
                        <w:t>Carruth</w:t>
                      </w:r>
                      <w:proofErr w:type="spellEnd"/>
                      <w:r>
                        <w:t>, DDS 3526</w:t>
                      </w:r>
                      <w:r>
                        <w:tab/>
                      </w:r>
                    </w:p>
                    <w:p w:rsidR="00844A21" w:rsidRDefault="00844A21" w:rsidP="00844A21">
                      <w:pPr>
                        <w:pStyle w:val="ListParagraph"/>
                        <w:numPr>
                          <w:ilvl w:val="0"/>
                          <w:numId w:val="35"/>
                        </w:numPr>
                      </w:pPr>
                      <w:r>
                        <w:t>Robert Poindexter Coffey, DDS 3427</w:t>
                      </w:r>
                    </w:p>
                    <w:p w:rsidR="00844A21" w:rsidRDefault="00844A21" w:rsidP="00844A21">
                      <w:pPr>
                        <w:pStyle w:val="ListParagraph"/>
                        <w:numPr>
                          <w:ilvl w:val="0"/>
                          <w:numId w:val="35"/>
                        </w:numPr>
                      </w:pPr>
                      <w:r>
                        <w:t>Walter Moore Davies Jr., DDS 3262</w:t>
                      </w:r>
                      <w:r>
                        <w:tab/>
                      </w:r>
                      <w:r>
                        <w:tab/>
                      </w:r>
                    </w:p>
                    <w:p w:rsidR="00844A21" w:rsidRDefault="00844A21" w:rsidP="00844A21">
                      <w:pPr>
                        <w:pStyle w:val="ListParagraph"/>
                        <w:numPr>
                          <w:ilvl w:val="0"/>
                          <w:numId w:val="35"/>
                        </w:numPr>
                      </w:pPr>
                      <w:r>
                        <w:t>Randall Williams  Ellis, DDS 4783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844A21" w:rsidRDefault="00844A21" w:rsidP="00844A21">
                      <w:pPr>
                        <w:pStyle w:val="ListParagraph"/>
                        <w:numPr>
                          <w:ilvl w:val="0"/>
                          <w:numId w:val="35"/>
                        </w:numPr>
                      </w:pPr>
                      <w:r>
                        <w:t xml:space="preserve">Roger Dean </w:t>
                      </w:r>
                      <w:proofErr w:type="spellStart"/>
                      <w:r>
                        <w:t>Gausman</w:t>
                      </w:r>
                      <w:proofErr w:type="spellEnd"/>
                      <w:r>
                        <w:t>, DDS 3102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844A21" w:rsidRDefault="00844A21" w:rsidP="00844A21">
                      <w:pPr>
                        <w:pStyle w:val="ListParagraph"/>
                        <w:numPr>
                          <w:ilvl w:val="0"/>
                          <w:numId w:val="35"/>
                        </w:numPr>
                      </w:pPr>
                      <w:r>
                        <w:t>Thomas Harold Gilbert, DDS 3221, Pediatric 22</w:t>
                      </w:r>
                    </w:p>
                    <w:p w:rsidR="00844A21" w:rsidRDefault="00844A21" w:rsidP="00844A21">
                      <w:pPr>
                        <w:pStyle w:val="ListParagraph"/>
                        <w:numPr>
                          <w:ilvl w:val="0"/>
                          <w:numId w:val="35"/>
                        </w:numPr>
                      </w:pPr>
                      <w:r>
                        <w:t>Ronald Wilson Gilbert, DDS 2793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844A21" w:rsidRDefault="00844A21" w:rsidP="00844A21">
                      <w:pPr>
                        <w:pStyle w:val="ListParagraph"/>
                        <w:numPr>
                          <w:ilvl w:val="0"/>
                          <w:numId w:val="35"/>
                        </w:numPr>
                      </w:pPr>
                      <w:r>
                        <w:t xml:space="preserve">Kenneth Robert </w:t>
                      </w:r>
                      <w:proofErr w:type="spellStart"/>
                      <w:r>
                        <w:t>Goljan</w:t>
                      </w:r>
                      <w:proofErr w:type="spellEnd"/>
                      <w:r>
                        <w:t>, DDS 3878</w:t>
                      </w:r>
                      <w:r>
                        <w:tab/>
                      </w:r>
                      <w:r>
                        <w:tab/>
                      </w:r>
                    </w:p>
                    <w:p w:rsidR="00844A21" w:rsidRDefault="00844A21" w:rsidP="00844A21">
                      <w:pPr>
                        <w:pStyle w:val="ListParagraph"/>
                        <w:numPr>
                          <w:ilvl w:val="0"/>
                          <w:numId w:val="35"/>
                        </w:numPr>
                      </w:pPr>
                      <w:r>
                        <w:t>William Marc Hodgson, DDS 3311, Pediatric 19</w:t>
                      </w:r>
                    </w:p>
                    <w:p w:rsidR="00844A21" w:rsidRDefault="00844A21" w:rsidP="00844A21">
                      <w:pPr>
                        <w:pStyle w:val="ListParagraph"/>
                        <w:numPr>
                          <w:ilvl w:val="0"/>
                          <w:numId w:val="35"/>
                        </w:numPr>
                      </w:pPr>
                      <w:proofErr w:type="spellStart"/>
                      <w:r>
                        <w:t>Arvil</w:t>
                      </w:r>
                      <w:proofErr w:type="spellEnd"/>
                      <w:r>
                        <w:t xml:space="preserve"> Blanchard Holt, DDS 2415</w:t>
                      </w:r>
                    </w:p>
                    <w:p w:rsidR="00844A21" w:rsidRDefault="00844A21" w:rsidP="00844A21">
                      <w:pPr>
                        <w:pStyle w:val="ListParagraph"/>
                        <w:numPr>
                          <w:ilvl w:val="0"/>
                          <w:numId w:val="35"/>
                        </w:numPr>
                      </w:pPr>
                      <w:r>
                        <w:t>Robert Andrew Lindsey, DDS 2500</w:t>
                      </w:r>
                    </w:p>
                    <w:p w:rsidR="00844A21" w:rsidRDefault="00844A21" w:rsidP="00844A21">
                      <w:pPr>
                        <w:pStyle w:val="ListParagraph"/>
                        <w:numPr>
                          <w:ilvl w:val="0"/>
                          <w:numId w:val="35"/>
                        </w:numPr>
                      </w:pPr>
                      <w:r>
                        <w:t xml:space="preserve">Myers William </w:t>
                      </w:r>
                      <w:proofErr w:type="spellStart"/>
                      <w:r>
                        <w:t>Lockhard</w:t>
                      </w:r>
                      <w:proofErr w:type="spellEnd"/>
                      <w:r>
                        <w:t xml:space="preserve"> Jr., DDS 2628</w:t>
                      </w:r>
                    </w:p>
                    <w:p w:rsidR="00844A21" w:rsidRDefault="00844A21" w:rsidP="00844A21">
                      <w:pPr>
                        <w:pStyle w:val="ListParagraph"/>
                        <w:numPr>
                          <w:ilvl w:val="0"/>
                          <w:numId w:val="35"/>
                        </w:numPr>
                      </w:pPr>
                      <w:r>
                        <w:t>Wesley Ray Lucas, DDS 3239</w:t>
                      </w:r>
                    </w:p>
                    <w:p w:rsidR="00844A21" w:rsidRDefault="00844A21" w:rsidP="00844A21">
                      <w:pPr>
                        <w:pStyle w:val="ListParagraph"/>
                        <w:numPr>
                          <w:ilvl w:val="0"/>
                          <w:numId w:val="35"/>
                        </w:numPr>
                      </w:pPr>
                      <w:r>
                        <w:t xml:space="preserve">Jack Carl </w:t>
                      </w:r>
                      <w:proofErr w:type="spellStart"/>
                      <w:r>
                        <w:t>Luman</w:t>
                      </w:r>
                      <w:proofErr w:type="spellEnd"/>
                      <w:r>
                        <w:t>, DDS 2897</w:t>
                      </w:r>
                    </w:p>
                    <w:p w:rsidR="00844A21" w:rsidRDefault="00844A21" w:rsidP="00844A21">
                      <w:pPr>
                        <w:pStyle w:val="ListParagraph"/>
                        <w:numPr>
                          <w:ilvl w:val="0"/>
                          <w:numId w:val="35"/>
                        </w:numPr>
                      </w:pPr>
                      <w:r>
                        <w:t>Donnie Ray McArthur, DDS 2978</w:t>
                      </w:r>
                    </w:p>
                    <w:p w:rsidR="00844A21" w:rsidRDefault="00844A21" w:rsidP="00844A21">
                      <w:pPr>
                        <w:pStyle w:val="ListParagraph"/>
                        <w:numPr>
                          <w:ilvl w:val="0"/>
                          <w:numId w:val="35"/>
                        </w:numPr>
                      </w:pPr>
                      <w:r>
                        <w:t>Doyle Gary Mobley, DDS 3615, Orthodontics 78</w:t>
                      </w:r>
                    </w:p>
                    <w:p w:rsidR="00844A21" w:rsidRDefault="00844A21" w:rsidP="00844A21">
                      <w:pPr>
                        <w:pStyle w:val="ListParagraph"/>
                        <w:numPr>
                          <w:ilvl w:val="0"/>
                          <w:numId w:val="35"/>
                        </w:numPr>
                      </w:pPr>
                      <w:r>
                        <w:t>Timothy Edward Moore, DDS 3981, Periodontics 26</w:t>
                      </w:r>
                    </w:p>
                    <w:p w:rsidR="00844A21" w:rsidRDefault="00844A21" w:rsidP="00844A21">
                      <w:pPr>
                        <w:pStyle w:val="ListParagraph"/>
                        <w:numPr>
                          <w:ilvl w:val="0"/>
                          <w:numId w:val="35"/>
                        </w:numPr>
                      </w:pPr>
                      <w:r>
                        <w:t xml:space="preserve">Samuel Joseph </w:t>
                      </w:r>
                      <w:proofErr w:type="spellStart"/>
                      <w:r>
                        <w:t>Nechamkin</w:t>
                      </w:r>
                      <w:proofErr w:type="spellEnd"/>
                      <w:r>
                        <w:t>, DDS 5405</w:t>
                      </w:r>
                    </w:p>
                    <w:p w:rsidR="00844A21" w:rsidRDefault="00844A21" w:rsidP="00844A21">
                      <w:pPr>
                        <w:pStyle w:val="ListParagraph"/>
                        <w:numPr>
                          <w:ilvl w:val="0"/>
                          <w:numId w:val="35"/>
                        </w:numPr>
                      </w:pPr>
                      <w:r>
                        <w:t xml:space="preserve">Maurice Chester </w:t>
                      </w:r>
                      <w:proofErr w:type="spellStart"/>
                      <w:r>
                        <w:t>Nickell</w:t>
                      </w:r>
                      <w:proofErr w:type="spellEnd"/>
                      <w:r>
                        <w:t>, DDS 2981</w:t>
                      </w:r>
                    </w:p>
                    <w:p w:rsidR="00844A21" w:rsidRDefault="00844A21" w:rsidP="00844A21">
                      <w:pPr>
                        <w:pStyle w:val="ListParagraph"/>
                        <w:numPr>
                          <w:ilvl w:val="0"/>
                          <w:numId w:val="35"/>
                        </w:numPr>
                      </w:pPr>
                      <w:r>
                        <w:t xml:space="preserve">David William </w:t>
                      </w:r>
                      <w:proofErr w:type="spellStart"/>
                      <w:r>
                        <w:t>Pedicord</w:t>
                      </w:r>
                      <w:proofErr w:type="spellEnd"/>
                      <w:r>
                        <w:t>, DDS 3706, Endodontics 24</w:t>
                      </w:r>
                    </w:p>
                    <w:p w:rsidR="00844A21" w:rsidRDefault="00844A21" w:rsidP="00844A21">
                      <w:pPr>
                        <w:pStyle w:val="ListParagraph"/>
                        <w:numPr>
                          <w:ilvl w:val="0"/>
                          <w:numId w:val="35"/>
                        </w:numPr>
                      </w:pPr>
                      <w:r>
                        <w:t>Frederick Robert Rubin, DDS 3826</w:t>
                      </w:r>
                    </w:p>
                    <w:p w:rsidR="00844A21" w:rsidRDefault="00844A21" w:rsidP="00844A21">
                      <w:pPr>
                        <w:pStyle w:val="ListParagraph"/>
                        <w:numPr>
                          <w:ilvl w:val="0"/>
                          <w:numId w:val="35"/>
                        </w:numPr>
                      </w:pPr>
                      <w:r>
                        <w:t xml:space="preserve">Lyle Kent </w:t>
                      </w:r>
                      <w:proofErr w:type="spellStart"/>
                      <w:r>
                        <w:t>Shacklett</w:t>
                      </w:r>
                      <w:proofErr w:type="spellEnd"/>
                      <w:r>
                        <w:t>, DDS 2987</w:t>
                      </w:r>
                    </w:p>
                    <w:p w:rsidR="00844A21" w:rsidRDefault="00844A21" w:rsidP="00844A21">
                      <w:pPr>
                        <w:pStyle w:val="ListParagraph"/>
                        <w:numPr>
                          <w:ilvl w:val="0"/>
                          <w:numId w:val="35"/>
                        </w:numPr>
                      </w:pPr>
                      <w:r>
                        <w:t>Ronald Duncan Vaughn, DDS 3450</w:t>
                      </w:r>
                    </w:p>
                    <w:p w:rsidR="00844A21" w:rsidRDefault="00844A21" w:rsidP="00844A21">
                      <w:pPr>
                        <w:pStyle w:val="ListParagraph"/>
                        <w:numPr>
                          <w:ilvl w:val="0"/>
                          <w:numId w:val="35"/>
                        </w:numPr>
                      </w:pPr>
                      <w:r>
                        <w:t xml:space="preserve">Jack </w:t>
                      </w:r>
                      <w:proofErr w:type="spellStart"/>
                      <w:r>
                        <w:t>Warrinen</w:t>
                      </w:r>
                      <w:proofErr w:type="spellEnd"/>
                      <w:r>
                        <w:t>, DDS 2912</w:t>
                      </w:r>
                    </w:p>
                    <w:p w:rsidR="00844A21" w:rsidRDefault="00844A21" w:rsidP="00844A21">
                      <w:pPr>
                        <w:pStyle w:val="ListParagraph"/>
                        <w:numPr>
                          <w:ilvl w:val="0"/>
                          <w:numId w:val="35"/>
                        </w:numPr>
                      </w:pPr>
                      <w:r>
                        <w:t>Daniel Adolph Williams Jr., DDS 2873</w:t>
                      </w:r>
                    </w:p>
                    <w:p w:rsidR="00702A79" w:rsidRDefault="00702A79" w:rsidP="00702A79"/>
                    <w:p w:rsidR="009E3690" w:rsidRDefault="009E3690" w:rsidP="00844A21"/>
                    <w:p w:rsidR="006238D2" w:rsidRDefault="006238D2" w:rsidP="006238D2">
                      <w:pPr>
                        <w:pStyle w:val="ListParagraph"/>
                      </w:pPr>
                    </w:p>
                    <w:p w:rsidR="004F5B9F" w:rsidRDefault="004F5B9F" w:rsidP="00856BB3">
                      <w:pPr>
                        <w:pStyle w:val="ListParagraph"/>
                        <w:ind w:left="1080"/>
                      </w:pPr>
                    </w:p>
                  </w:txbxContent>
                </v:textbox>
              </v:shape>
            </w:pict>
          </mc:Fallback>
        </mc:AlternateContent>
      </w:r>
      <w:r w:rsidR="00660960" w:rsidRPr="00A626C2">
        <w:rPr>
          <w:rFonts w:asciiTheme="majorHAnsi" w:hAnsiTheme="majorHAnsi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F26939" wp14:editId="7BBBA8A3">
                <wp:simplePos x="0" y="0"/>
                <wp:positionH relativeFrom="column">
                  <wp:posOffset>-113665</wp:posOffset>
                </wp:positionH>
                <wp:positionV relativeFrom="paragraph">
                  <wp:posOffset>-442595</wp:posOffset>
                </wp:positionV>
                <wp:extent cx="863600" cy="962533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9625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02E5A" w:rsidRPr="001D3E1F" w:rsidRDefault="00402E5A" w:rsidP="00FD4F12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pacing w:val="60"/>
                                <w:sz w:val="76"/>
                                <w:szCs w:val="7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D3E1F">
                              <w:rPr>
                                <w:rFonts w:asciiTheme="majorHAnsi" w:hAnsiTheme="majorHAnsi"/>
                                <w:b/>
                                <w:spacing w:val="60"/>
                                <w:sz w:val="76"/>
                                <w:szCs w:val="7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Oklahoma State Board of Dentistry</w:t>
                            </w:r>
                          </w:p>
                          <w:p w:rsidR="00402E5A" w:rsidRDefault="00402E5A" w:rsidP="00FD4F12"/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-8.95pt;margin-top:-34.85pt;width:68pt;height:757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" fillcolor="window" stroked="f" strokeweight=".5pt">
                <v:textbox style="layout-flow:vertical;mso-layout-flow-alt:bottom-to-top">
                  <w:txbxContent>
                    <w:p w:rsidR="00402E5A" w:rsidRPr="001D3E1F" w:rsidRDefault="00402E5A" w:rsidP="00FD4F12">
                      <w:pPr>
                        <w:jc w:val="center"/>
                        <w:rPr>
                          <w:rFonts w:asciiTheme="majorHAnsi" w:hAnsiTheme="majorHAnsi"/>
                          <w:b/>
                          <w:spacing w:val="60"/>
                          <w:sz w:val="76"/>
                          <w:szCs w:val="7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D3E1F">
                        <w:rPr>
                          <w:rFonts w:asciiTheme="majorHAnsi" w:hAnsiTheme="majorHAnsi"/>
                          <w:b/>
                          <w:spacing w:val="60"/>
                          <w:sz w:val="76"/>
                          <w:szCs w:val="7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Oklahoma State Board of Dentistry</w:t>
                      </w:r>
                    </w:p>
                    <w:p w:rsidR="00402E5A" w:rsidRDefault="00402E5A" w:rsidP="00FD4F12"/>
                  </w:txbxContent>
                </v:textbox>
              </v:shape>
            </w:pict>
          </mc:Fallback>
        </mc:AlternateContent>
      </w:r>
    </w:p>
    <w:p w:rsidR="00FD4F12" w:rsidRDefault="00FD4F12">
      <w:pPr>
        <w:spacing w:after="200" w:line="276" w:lineRule="auto"/>
        <w:rPr>
          <w:rFonts w:asciiTheme="majorHAnsi" w:hAnsiTheme="majorHAnsi"/>
        </w:rPr>
      </w:pPr>
    </w:p>
    <w:p w:rsidR="00FD4F12" w:rsidRDefault="00FD4F12">
      <w:p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660960" w:rsidRDefault="00660960">
      <w:pPr>
        <w:spacing w:after="200" w:line="276" w:lineRule="auto"/>
        <w:rPr>
          <w:rFonts w:asciiTheme="majorHAnsi" w:hAnsiTheme="majorHAnsi"/>
        </w:rPr>
      </w:pPr>
      <w:r w:rsidRPr="00A626C2">
        <w:rPr>
          <w:rFonts w:asciiTheme="majorHAnsi" w:hAnsiTheme="majorHAnsi"/>
          <w:i/>
          <w:i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0DCB0C" wp14:editId="2A335551">
                <wp:simplePos x="0" y="0"/>
                <wp:positionH relativeFrom="column">
                  <wp:posOffset>-83185</wp:posOffset>
                </wp:positionH>
                <wp:positionV relativeFrom="paragraph">
                  <wp:posOffset>-490855</wp:posOffset>
                </wp:positionV>
                <wp:extent cx="863600" cy="962533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9625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02E5A" w:rsidRPr="001D3E1F" w:rsidRDefault="00402E5A" w:rsidP="00FD4F12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pacing w:val="60"/>
                                <w:sz w:val="76"/>
                                <w:szCs w:val="7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D3E1F">
                              <w:rPr>
                                <w:rFonts w:asciiTheme="majorHAnsi" w:hAnsiTheme="majorHAnsi"/>
                                <w:b/>
                                <w:spacing w:val="60"/>
                                <w:sz w:val="76"/>
                                <w:szCs w:val="7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Oklahoma State Board of Dentistry</w:t>
                            </w:r>
                          </w:p>
                          <w:p w:rsidR="00402E5A" w:rsidRDefault="00402E5A" w:rsidP="00FD4F12"/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-6.55pt;margin-top:-38.65pt;width:68pt;height:757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" fillcolor="window" stroked="f" strokeweight=".5pt">
                <v:textbox style="layout-flow:vertical;mso-layout-flow-alt:bottom-to-top">
                  <w:txbxContent>
                    <w:p w:rsidR="00402E5A" w:rsidRPr="001D3E1F" w:rsidRDefault="00402E5A" w:rsidP="00FD4F12">
                      <w:pPr>
                        <w:jc w:val="center"/>
                        <w:rPr>
                          <w:rFonts w:asciiTheme="majorHAnsi" w:hAnsiTheme="majorHAnsi"/>
                          <w:b/>
                          <w:spacing w:val="60"/>
                          <w:sz w:val="76"/>
                          <w:szCs w:val="7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D3E1F">
                        <w:rPr>
                          <w:rFonts w:asciiTheme="majorHAnsi" w:hAnsiTheme="majorHAnsi"/>
                          <w:b/>
                          <w:spacing w:val="60"/>
                          <w:sz w:val="76"/>
                          <w:szCs w:val="7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Oklahoma State Board of Dentistry</w:t>
                      </w:r>
                    </w:p>
                    <w:p w:rsidR="00402E5A" w:rsidRDefault="00402E5A" w:rsidP="00FD4F12"/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48E603" wp14:editId="6DACB7A3">
                <wp:simplePos x="0" y="0"/>
                <wp:positionH relativeFrom="column">
                  <wp:posOffset>1005840</wp:posOffset>
                </wp:positionH>
                <wp:positionV relativeFrom="paragraph">
                  <wp:posOffset>-167640</wp:posOffset>
                </wp:positionV>
                <wp:extent cx="6126480" cy="9777730"/>
                <wp:effectExtent l="0" t="0" r="762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6480" cy="9777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1C3B" w:rsidRDefault="000B1C3B" w:rsidP="000B1C3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Discussion and Possible Action Regarding Hygienists Seeking Retirement Status.</w:t>
                            </w:r>
                          </w:p>
                          <w:p w:rsidR="00831700" w:rsidRDefault="00831700" w:rsidP="00831700">
                            <w:pPr>
                              <w:pStyle w:val="ListParagraph"/>
                            </w:pPr>
                          </w:p>
                          <w:p w:rsidR="000B1C3B" w:rsidRDefault="000B1C3B" w:rsidP="000B1C3B">
                            <w:pPr>
                              <w:pStyle w:val="ListParagraph"/>
                              <w:numPr>
                                <w:ilvl w:val="3"/>
                                <w:numId w:val="16"/>
                              </w:numPr>
                            </w:pPr>
                            <w:r>
                              <w:t>Gail Janet Callaway, RDH 619</w:t>
                            </w:r>
                          </w:p>
                          <w:p w:rsidR="000B1C3B" w:rsidRDefault="000B1C3B" w:rsidP="000B1C3B">
                            <w:pPr>
                              <w:pStyle w:val="ListParagraph"/>
                              <w:numPr>
                                <w:ilvl w:val="3"/>
                                <w:numId w:val="16"/>
                              </w:numPr>
                            </w:pPr>
                            <w:r>
                              <w:t>Deborah Elaine Collins, RDH 1498</w:t>
                            </w:r>
                          </w:p>
                          <w:p w:rsidR="000B1C3B" w:rsidRDefault="000B1C3B" w:rsidP="000B1C3B">
                            <w:pPr>
                              <w:pStyle w:val="ListParagraph"/>
                              <w:numPr>
                                <w:ilvl w:val="3"/>
                                <w:numId w:val="16"/>
                              </w:numPr>
                            </w:pPr>
                            <w:proofErr w:type="spellStart"/>
                            <w:r>
                              <w:t>Tris</w:t>
                            </w:r>
                            <w:proofErr w:type="spellEnd"/>
                            <w:r>
                              <w:t xml:space="preserve"> Anne Downer, </w:t>
                            </w:r>
                            <w:proofErr w:type="spellStart"/>
                            <w:r>
                              <w:t>RDH</w:t>
                            </w:r>
                            <w:proofErr w:type="spellEnd"/>
                            <w:r>
                              <w:t>, 722</w:t>
                            </w:r>
                          </w:p>
                          <w:p w:rsidR="000B1C3B" w:rsidRDefault="000B1C3B" w:rsidP="000B1C3B">
                            <w:pPr>
                              <w:pStyle w:val="ListParagraph"/>
                              <w:numPr>
                                <w:ilvl w:val="3"/>
                                <w:numId w:val="16"/>
                              </w:numPr>
                            </w:pPr>
                            <w:r>
                              <w:t>Donna Charlene McDonald, RDH 443</w:t>
                            </w:r>
                          </w:p>
                          <w:p w:rsidR="000B1C3B" w:rsidRDefault="000B1C3B" w:rsidP="000B1C3B">
                            <w:pPr>
                              <w:pStyle w:val="ListParagraph"/>
                              <w:numPr>
                                <w:ilvl w:val="3"/>
                                <w:numId w:val="16"/>
                              </w:numPr>
                            </w:pPr>
                            <w:r>
                              <w:t>Denise Rochelle Schaffer, RDH 755</w:t>
                            </w:r>
                          </w:p>
                          <w:p w:rsidR="000B1C3B" w:rsidRDefault="000B1C3B" w:rsidP="000B1C3B">
                            <w:pPr>
                              <w:pStyle w:val="ListParagraph"/>
                              <w:numPr>
                                <w:ilvl w:val="3"/>
                                <w:numId w:val="16"/>
                              </w:numPr>
                            </w:pPr>
                            <w:r>
                              <w:t>Norma Lee Thompson, RDH 282</w:t>
                            </w:r>
                          </w:p>
                          <w:p w:rsidR="000B1C3B" w:rsidRDefault="000B1C3B" w:rsidP="000B1C3B">
                            <w:pPr>
                              <w:pStyle w:val="ListParagraph"/>
                              <w:numPr>
                                <w:ilvl w:val="3"/>
                                <w:numId w:val="16"/>
                              </w:numPr>
                            </w:pPr>
                            <w:r>
                              <w:t xml:space="preserve">Janet </w:t>
                            </w:r>
                            <w:proofErr w:type="spellStart"/>
                            <w:r>
                              <w:t>Virgilene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Trower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RDH</w:t>
                            </w:r>
                            <w:proofErr w:type="spellEnd"/>
                            <w:r>
                              <w:t xml:space="preserve"> 1283</w:t>
                            </w:r>
                          </w:p>
                          <w:p w:rsidR="00831700" w:rsidRDefault="00831700" w:rsidP="00831700">
                            <w:pPr>
                              <w:pStyle w:val="ListParagraph"/>
                              <w:ind w:left="2880"/>
                            </w:pPr>
                          </w:p>
                          <w:p w:rsidR="00702A79" w:rsidRDefault="00702A79" w:rsidP="00702A7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Discussion and Possible Action – Dentists Not in Compliance with Continuing Education Requirements; Underlined have not renewed.</w:t>
                            </w:r>
                          </w:p>
                          <w:p w:rsidR="00702A79" w:rsidRDefault="00702A79" w:rsidP="00702A79">
                            <w:pPr>
                              <w:pStyle w:val="ListParagraph"/>
                              <w:ind w:left="360"/>
                            </w:pPr>
                          </w:p>
                          <w:p w:rsidR="00702A79" w:rsidRDefault="00702A79" w:rsidP="00702A79">
                            <w:pPr>
                              <w:ind w:left="360"/>
                            </w:pPr>
                            <w:r>
                              <w:t xml:space="preserve">Not in Compliance – </w:t>
                            </w:r>
                            <w:proofErr w:type="spellStart"/>
                            <w:r>
                              <w:t>Dr’s</w:t>
                            </w:r>
                            <w:proofErr w:type="spellEnd"/>
                            <w:r>
                              <w:t xml:space="preserve">:  </w:t>
                            </w:r>
                            <w:r w:rsidRPr="00856BB3">
                              <w:rPr>
                                <w:u w:val="single"/>
                              </w:rPr>
                              <w:t>Harold Allen</w:t>
                            </w:r>
                            <w:r>
                              <w:t xml:space="preserve">, Brian Amy,  Felipe Avery-Miranda,  Roger Baker, George Ballew, Courtney Barrett, </w:t>
                            </w:r>
                            <w:r w:rsidRPr="00F2424A">
                              <w:rPr>
                                <w:u w:val="single"/>
                              </w:rPr>
                              <w:t xml:space="preserve">James </w:t>
                            </w:r>
                            <w:proofErr w:type="spellStart"/>
                            <w:r w:rsidRPr="00F2424A">
                              <w:rPr>
                                <w:u w:val="single"/>
                              </w:rPr>
                              <w:t>Bayless</w:t>
                            </w:r>
                            <w:proofErr w:type="spellEnd"/>
                            <w:r w:rsidRPr="00F2424A">
                              <w:rPr>
                                <w:u w:val="single"/>
                              </w:rPr>
                              <w:t>,</w:t>
                            </w:r>
                            <w:r>
                              <w:t xml:space="preserve"> </w:t>
                            </w:r>
                            <w:r w:rsidRPr="00F2424A">
                              <w:rPr>
                                <w:u w:val="single"/>
                              </w:rPr>
                              <w:t>Richard Bennett</w:t>
                            </w:r>
                            <w:r>
                              <w:t xml:space="preserve">, Matthew Berg, Patricia Bevan, </w:t>
                            </w:r>
                            <w:r w:rsidRPr="00F2424A">
                              <w:rPr>
                                <w:u w:val="single"/>
                              </w:rPr>
                              <w:t xml:space="preserve">Rodney </w:t>
                            </w:r>
                            <w:proofErr w:type="spellStart"/>
                            <w:r w:rsidRPr="00F2424A">
                              <w:rPr>
                                <w:u w:val="single"/>
                              </w:rPr>
                              <w:t>Bodell</w:t>
                            </w:r>
                            <w:proofErr w:type="spellEnd"/>
                            <w:r>
                              <w:t xml:space="preserve">, Lars </w:t>
                            </w:r>
                            <w:proofErr w:type="spellStart"/>
                            <w:r>
                              <w:t>Bouma</w:t>
                            </w:r>
                            <w:proofErr w:type="spellEnd"/>
                            <w:r>
                              <w:t xml:space="preserve">, Curtis Bowman, </w:t>
                            </w:r>
                            <w:proofErr w:type="spellStart"/>
                            <w:r>
                              <w:t>Carah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Burrill</w:t>
                            </w:r>
                            <w:proofErr w:type="spellEnd"/>
                            <w:r>
                              <w:t xml:space="preserve">, Jason </w:t>
                            </w:r>
                            <w:proofErr w:type="spellStart"/>
                            <w:r>
                              <w:t>Buschman</w:t>
                            </w:r>
                            <w:proofErr w:type="spellEnd"/>
                            <w:r>
                              <w:t xml:space="preserve">,  J. Butler, </w:t>
                            </w:r>
                            <w:r w:rsidRPr="00F2424A">
                              <w:rPr>
                                <w:u w:val="single"/>
                              </w:rPr>
                              <w:t>Susan Cochrane</w:t>
                            </w:r>
                            <w:r>
                              <w:t xml:space="preserve">, </w:t>
                            </w:r>
                            <w:r w:rsidRPr="00F2424A">
                              <w:rPr>
                                <w:u w:val="single"/>
                              </w:rPr>
                              <w:t xml:space="preserve">John </w:t>
                            </w:r>
                            <w:proofErr w:type="spellStart"/>
                            <w:r w:rsidRPr="00F2424A">
                              <w:rPr>
                                <w:u w:val="single"/>
                              </w:rPr>
                              <w:t>Carletti</w:t>
                            </w:r>
                            <w:proofErr w:type="spellEnd"/>
                            <w:r w:rsidRPr="00F2424A">
                              <w:rPr>
                                <w:u w:val="single"/>
                              </w:rPr>
                              <w:t xml:space="preserve">,  </w:t>
                            </w:r>
                            <w:r>
                              <w:t xml:space="preserve">Michael Compton, </w:t>
                            </w:r>
                            <w:r w:rsidRPr="00F2424A">
                              <w:rPr>
                                <w:u w:val="single"/>
                              </w:rPr>
                              <w:t>Gregory Conner</w:t>
                            </w:r>
                            <w:r>
                              <w:t xml:space="preserve">, Sean Costello, </w:t>
                            </w:r>
                            <w:proofErr w:type="spellStart"/>
                            <w:r>
                              <w:t>Ameel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Coury</w:t>
                            </w:r>
                            <w:proofErr w:type="spellEnd"/>
                            <w:r>
                              <w:t xml:space="preserve">, Michael Craig, </w:t>
                            </w:r>
                            <w:r w:rsidRPr="00F2424A">
                              <w:rPr>
                                <w:u w:val="single"/>
                              </w:rPr>
                              <w:t>Joseph Creasy</w:t>
                            </w:r>
                            <w:r>
                              <w:t xml:space="preserve">, </w:t>
                            </w:r>
                            <w:r w:rsidRPr="00F2424A">
                              <w:rPr>
                                <w:u w:val="single"/>
                              </w:rPr>
                              <w:t>Thomas Daniel</w:t>
                            </w:r>
                            <w:r>
                              <w:t xml:space="preserve">, Craig Davis, </w:t>
                            </w:r>
                            <w:r w:rsidRPr="00F2424A">
                              <w:rPr>
                                <w:u w:val="single"/>
                              </w:rPr>
                              <w:t>Jonathan Denton,</w:t>
                            </w:r>
                            <w:r>
                              <w:t xml:space="preserve"> James Dryden, </w:t>
                            </w:r>
                            <w:r w:rsidRPr="00F2424A">
                              <w:rPr>
                                <w:u w:val="single"/>
                              </w:rPr>
                              <w:t>Phillip Elliott</w:t>
                            </w:r>
                            <w:r>
                              <w:t xml:space="preserve">, Richard </w:t>
                            </w:r>
                            <w:proofErr w:type="spellStart"/>
                            <w:r>
                              <w:t>Fentem</w:t>
                            </w:r>
                            <w:proofErr w:type="spellEnd"/>
                            <w:r>
                              <w:t xml:space="preserve">, Kimberly </w:t>
                            </w:r>
                            <w:proofErr w:type="spellStart"/>
                            <w:r>
                              <w:t>Firey</w:t>
                            </w:r>
                            <w:proofErr w:type="spellEnd"/>
                            <w:r>
                              <w:t xml:space="preserve">, </w:t>
                            </w:r>
                            <w:r w:rsidRPr="00F2424A">
                              <w:rPr>
                                <w:u w:val="single"/>
                              </w:rPr>
                              <w:t>Arthur Floyd</w:t>
                            </w:r>
                            <w:r>
                              <w:t>, Michael Forth, L. Foster</w:t>
                            </w:r>
                            <w:r w:rsidRPr="00F2424A">
                              <w:rPr>
                                <w:u w:val="single"/>
                              </w:rPr>
                              <w:t xml:space="preserve">, </w:t>
                            </w:r>
                            <w:proofErr w:type="spellStart"/>
                            <w:r w:rsidRPr="00F2424A">
                              <w:rPr>
                                <w:u w:val="single"/>
                              </w:rPr>
                              <w:t>Lizmary</w:t>
                            </w:r>
                            <w:proofErr w:type="spellEnd"/>
                            <w:r w:rsidRPr="00F2424A">
                              <w:rPr>
                                <w:u w:val="single"/>
                              </w:rPr>
                              <w:t xml:space="preserve"> Garcia</w:t>
                            </w:r>
                            <w:r>
                              <w:t xml:space="preserve">, Edward Garrett, </w:t>
                            </w:r>
                            <w:r w:rsidRPr="00F2424A">
                              <w:rPr>
                                <w:u w:val="single"/>
                              </w:rPr>
                              <w:t>Leva Gibson</w:t>
                            </w:r>
                            <w:r>
                              <w:t xml:space="preserve">, </w:t>
                            </w:r>
                            <w:r w:rsidRPr="00F2424A">
                              <w:rPr>
                                <w:u w:val="single"/>
                              </w:rPr>
                              <w:t xml:space="preserve">Robert </w:t>
                            </w:r>
                            <w:proofErr w:type="spellStart"/>
                            <w:r w:rsidRPr="00F2424A">
                              <w:rPr>
                                <w:u w:val="single"/>
                              </w:rPr>
                              <w:t>Gilkerson</w:t>
                            </w:r>
                            <w:proofErr w:type="spellEnd"/>
                            <w:r>
                              <w:t xml:space="preserve">, </w:t>
                            </w:r>
                            <w:r w:rsidRPr="00F2424A">
                              <w:rPr>
                                <w:u w:val="single"/>
                              </w:rPr>
                              <w:t>Miguel Gonzalez</w:t>
                            </w:r>
                            <w:r>
                              <w:t xml:space="preserve">, </w:t>
                            </w:r>
                            <w:r w:rsidRPr="00F2424A">
                              <w:rPr>
                                <w:u w:val="single"/>
                              </w:rPr>
                              <w:t xml:space="preserve">Dee </w:t>
                            </w:r>
                            <w:proofErr w:type="spellStart"/>
                            <w:r w:rsidRPr="00F2424A">
                              <w:rPr>
                                <w:u w:val="single"/>
                              </w:rPr>
                              <w:t>Gott</w:t>
                            </w:r>
                            <w:proofErr w:type="spellEnd"/>
                            <w:r>
                              <w:t xml:space="preserve">, William Gray, Jennifer Griffin, Edward Grimes, </w:t>
                            </w:r>
                            <w:r w:rsidRPr="00F2424A">
                              <w:rPr>
                                <w:u w:val="single"/>
                              </w:rPr>
                              <w:t>Brenda Hall, James Hall</w:t>
                            </w:r>
                            <w:r>
                              <w:t xml:space="preserve">, Thomas Haller, James Hancock, Charles Hanley, Benjamin Hill, Royce Hinkle, </w:t>
                            </w:r>
                            <w:proofErr w:type="spellStart"/>
                            <w:r w:rsidRPr="00F2424A">
                              <w:rPr>
                                <w:u w:val="single"/>
                              </w:rPr>
                              <w:t>Rafiq</w:t>
                            </w:r>
                            <w:proofErr w:type="spellEnd"/>
                            <w:r w:rsidRPr="00F2424A">
                              <w:rPr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2424A">
                              <w:rPr>
                                <w:u w:val="single"/>
                              </w:rPr>
                              <w:t>Hirji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 w:rsidRPr="00F2424A">
                              <w:rPr>
                                <w:u w:val="single"/>
                              </w:rPr>
                              <w:t>Soomin</w:t>
                            </w:r>
                            <w:proofErr w:type="spellEnd"/>
                            <w:r w:rsidRPr="00F2424A">
                              <w:rPr>
                                <w:u w:val="single"/>
                              </w:rPr>
                              <w:t xml:space="preserve"> Hong</w:t>
                            </w:r>
                            <w:r>
                              <w:t xml:space="preserve">, Yong Hong, Parley </w:t>
                            </w:r>
                            <w:proofErr w:type="spellStart"/>
                            <w:r>
                              <w:t>Hubler</w:t>
                            </w:r>
                            <w:proofErr w:type="spellEnd"/>
                            <w:r>
                              <w:t xml:space="preserve">, </w:t>
                            </w:r>
                            <w:r w:rsidRPr="00F2424A">
                              <w:rPr>
                                <w:u w:val="single"/>
                              </w:rPr>
                              <w:t>Chi Huynh</w:t>
                            </w:r>
                            <w:r>
                              <w:t xml:space="preserve">, </w:t>
                            </w:r>
                            <w:r w:rsidRPr="00F2424A">
                              <w:rPr>
                                <w:u w:val="single"/>
                              </w:rPr>
                              <w:t>Kristine Hynes</w:t>
                            </w:r>
                            <w:r>
                              <w:t xml:space="preserve">, Robert Johnson, Katherine Johnson, </w:t>
                            </w:r>
                            <w:r w:rsidRPr="00F2424A">
                              <w:rPr>
                                <w:u w:val="single"/>
                              </w:rPr>
                              <w:t>William Johnson</w:t>
                            </w:r>
                            <w:r>
                              <w:t xml:space="preserve">, Justin Jones, Frank Jones, Myron Katz, Thomas Kelly, </w:t>
                            </w:r>
                            <w:r w:rsidRPr="00F2424A">
                              <w:rPr>
                                <w:u w:val="single"/>
                              </w:rPr>
                              <w:t>Husain Khan</w:t>
                            </w:r>
                            <w:r>
                              <w:t xml:space="preserve">, James Koehler, </w:t>
                            </w:r>
                            <w:proofErr w:type="spellStart"/>
                            <w:r w:rsidRPr="00F2424A">
                              <w:rPr>
                                <w:u w:val="single"/>
                              </w:rPr>
                              <w:t>Ahmen</w:t>
                            </w:r>
                            <w:proofErr w:type="spellEnd"/>
                            <w:r w:rsidRPr="00F2424A">
                              <w:rPr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2424A">
                              <w:rPr>
                                <w:u w:val="single"/>
                              </w:rPr>
                              <w:t>Koheil</w:t>
                            </w:r>
                            <w:proofErr w:type="spellEnd"/>
                            <w:r>
                              <w:t xml:space="preserve">, Brent </w:t>
                            </w:r>
                            <w:proofErr w:type="spellStart"/>
                            <w:r>
                              <w:t>Kutlesa</w:t>
                            </w:r>
                            <w:proofErr w:type="spellEnd"/>
                            <w:r>
                              <w:t xml:space="preserve">, </w:t>
                            </w:r>
                            <w:r w:rsidRPr="00F2424A">
                              <w:rPr>
                                <w:u w:val="single"/>
                              </w:rPr>
                              <w:t>Tom Lee</w:t>
                            </w:r>
                            <w:r>
                              <w:t xml:space="preserve">, </w:t>
                            </w:r>
                            <w:proofErr w:type="spellStart"/>
                            <w:r w:rsidRPr="00F2424A">
                              <w:rPr>
                                <w:u w:val="single"/>
                              </w:rPr>
                              <w:t>Joo</w:t>
                            </w:r>
                            <w:proofErr w:type="spellEnd"/>
                            <w:r w:rsidRPr="00F2424A">
                              <w:rPr>
                                <w:u w:val="single"/>
                              </w:rPr>
                              <w:t>-Yong Lee</w:t>
                            </w:r>
                            <w:r>
                              <w:t xml:space="preserve">, </w:t>
                            </w:r>
                            <w:proofErr w:type="spellStart"/>
                            <w:r>
                              <w:t>Kyole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Leisher</w:t>
                            </w:r>
                            <w:proofErr w:type="spellEnd"/>
                            <w:r>
                              <w:t xml:space="preserve">, Virgil Little, </w:t>
                            </w:r>
                            <w:proofErr w:type="spellStart"/>
                            <w:r>
                              <w:t>Cloyce</w:t>
                            </w:r>
                            <w:proofErr w:type="spellEnd"/>
                            <w:r>
                              <w:t xml:space="preserve"> Littlefield, </w:t>
                            </w:r>
                            <w:r w:rsidRPr="00F2424A">
                              <w:rPr>
                                <w:u w:val="single"/>
                              </w:rPr>
                              <w:t>James Madden</w:t>
                            </w:r>
                            <w:r>
                              <w:t xml:space="preserve">, Stephen Martin, </w:t>
                            </w:r>
                            <w:r w:rsidRPr="00F2424A">
                              <w:rPr>
                                <w:u w:val="single"/>
                              </w:rPr>
                              <w:t>Pablo Martinez</w:t>
                            </w:r>
                            <w:r>
                              <w:t xml:space="preserve">, Derek Mask, </w:t>
                            </w:r>
                            <w:r w:rsidRPr="00F2424A">
                              <w:rPr>
                                <w:u w:val="single"/>
                              </w:rPr>
                              <w:t>Mark McAlister</w:t>
                            </w:r>
                            <w:r>
                              <w:t xml:space="preserve">, Donnie McArthur, </w:t>
                            </w:r>
                            <w:r w:rsidRPr="00F2424A">
                              <w:rPr>
                                <w:u w:val="single"/>
                              </w:rPr>
                              <w:t xml:space="preserve">Jack </w:t>
                            </w:r>
                            <w:proofErr w:type="spellStart"/>
                            <w:r w:rsidRPr="00F2424A">
                              <w:rPr>
                                <w:u w:val="single"/>
                              </w:rPr>
                              <w:t>McCalmon</w:t>
                            </w:r>
                            <w:proofErr w:type="spellEnd"/>
                            <w:r>
                              <w:t xml:space="preserve">, Doyle </w:t>
                            </w:r>
                            <w:proofErr w:type="spellStart"/>
                            <w:r>
                              <w:t>McElvany</w:t>
                            </w:r>
                            <w:proofErr w:type="spellEnd"/>
                            <w:r>
                              <w:t xml:space="preserve">, Stanley </w:t>
                            </w:r>
                            <w:proofErr w:type="spellStart"/>
                            <w:r>
                              <w:t>Mcintosh</w:t>
                            </w:r>
                            <w:proofErr w:type="spellEnd"/>
                            <w:r>
                              <w:t xml:space="preserve">, Stephen Miller, </w:t>
                            </w:r>
                            <w:r w:rsidRPr="00F2424A">
                              <w:rPr>
                                <w:u w:val="single"/>
                              </w:rPr>
                              <w:t>Kenneth Miller, Mark Millington</w:t>
                            </w:r>
                            <w:r>
                              <w:t xml:space="preserve">,  Kyle Moore, Robert </w:t>
                            </w:r>
                            <w:proofErr w:type="spellStart"/>
                            <w:r>
                              <w:t>Mysse</w:t>
                            </w:r>
                            <w:proofErr w:type="spellEnd"/>
                            <w:r>
                              <w:t xml:space="preserve">, Erik Nelson, Anthony </w:t>
                            </w:r>
                            <w:proofErr w:type="spellStart"/>
                            <w:r>
                              <w:t>Netty</w:t>
                            </w:r>
                            <w:proofErr w:type="spellEnd"/>
                            <w:r>
                              <w:t xml:space="preserve">- </w:t>
                            </w:r>
                            <w:proofErr w:type="spellStart"/>
                            <w:r>
                              <w:t>Marbell</w:t>
                            </w:r>
                            <w:proofErr w:type="spellEnd"/>
                            <w:r>
                              <w:t xml:space="preserve">, </w:t>
                            </w:r>
                            <w:r w:rsidRPr="00F2424A">
                              <w:rPr>
                                <w:u w:val="single"/>
                              </w:rPr>
                              <w:t>Jason Nicholson</w:t>
                            </w:r>
                            <w:r>
                              <w:t xml:space="preserve">, Julia Norris, David Nunez, </w:t>
                            </w:r>
                            <w:r w:rsidRPr="00F2424A">
                              <w:rPr>
                                <w:u w:val="single"/>
                              </w:rPr>
                              <w:t>Joel  Odom</w:t>
                            </w:r>
                            <w:r>
                              <w:t xml:space="preserve">, Charles Owens, James Palmer, William Parker, Nathan Parrish, </w:t>
                            </w:r>
                            <w:r w:rsidRPr="00F2424A">
                              <w:rPr>
                                <w:u w:val="single"/>
                              </w:rPr>
                              <w:t>Thomas Peek</w:t>
                            </w:r>
                            <w:r>
                              <w:t xml:space="preserve">, Clint Pitt, Adam </w:t>
                            </w:r>
                            <w:proofErr w:type="spellStart"/>
                            <w:r>
                              <w:t>Pottorff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Sandford</w:t>
                            </w:r>
                            <w:proofErr w:type="spellEnd"/>
                            <w:r>
                              <w:t xml:space="preserve"> Prince, </w:t>
                            </w:r>
                            <w:r w:rsidRPr="00F2424A">
                              <w:rPr>
                                <w:u w:val="single"/>
                              </w:rPr>
                              <w:t xml:space="preserve">Charles </w:t>
                            </w:r>
                            <w:proofErr w:type="spellStart"/>
                            <w:r w:rsidRPr="00F2424A">
                              <w:rPr>
                                <w:u w:val="single"/>
                              </w:rPr>
                              <w:t>Pyne</w:t>
                            </w:r>
                            <w:proofErr w:type="spellEnd"/>
                            <w:r>
                              <w:t xml:space="preserve">, Salam  Ramadan, </w:t>
                            </w:r>
                            <w:r w:rsidRPr="00F2424A">
                              <w:rPr>
                                <w:u w:val="single"/>
                              </w:rPr>
                              <w:t>Ruth Reed</w:t>
                            </w:r>
                            <w:r>
                              <w:t xml:space="preserve">, Celeste Riggs, </w:t>
                            </w:r>
                            <w:r w:rsidRPr="00F2424A">
                              <w:rPr>
                                <w:u w:val="single"/>
                              </w:rPr>
                              <w:t>Edward Roberts</w:t>
                            </w:r>
                            <w:r>
                              <w:t xml:space="preserve">, John Roberts, </w:t>
                            </w:r>
                            <w:r w:rsidRPr="00F2424A">
                              <w:rPr>
                                <w:u w:val="single"/>
                              </w:rPr>
                              <w:t>Terry Root</w:t>
                            </w:r>
                            <w:r>
                              <w:t xml:space="preserve">, David Russell, </w:t>
                            </w:r>
                            <w:r w:rsidRPr="00F2424A">
                              <w:rPr>
                                <w:u w:val="single"/>
                              </w:rPr>
                              <w:t>David Russell,</w:t>
                            </w:r>
                            <w:r>
                              <w:t xml:space="preserve"> Richard Safi, </w:t>
                            </w:r>
                            <w:r w:rsidRPr="00F2424A">
                              <w:rPr>
                                <w:u w:val="single"/>
                              </w:rPr>
                              <w:t xml:space="preserve">Timothy </w:t>
                            </w:r>
                            <w:proofErr w:type="spellStart"/>
                            <w:r w:rsidRPr="00F2424A">
                              <w:rPr>
                                <w:u w:val="single"/>
                              </w:rPr>
                              <w:t>Scanlan</w:t>
                            </w:r>
                            <w:proofErr w:type="spellEnd"/>
                            <w:r>
                              <w:t xml:space="preserve">, William </w:t>
                            </w:r>
                            <w:proofErr w:type="spellStart"/>
                            <w:r>
                              <w:t>Scearce</w:t>
                            </w:r>
                            <w:proofErr w:type="spellEnd"/>
                            <w:r>
                              <w:t xml:space="preserve">, </w:t>
                            </w:r>
                            <w:r w:rsidRPr="00F2424A">
                              <w:rPr>
                                <w:u w:val="single"/>
                              </w:rPr>
                              <w:t>Royce Scott</w:t>
                            </w:r>
                            <w:r>
                              <w:t xml:space="preserve">, Michael </w:t>
                            </w:r>
                            <w:proofErr w:type="spellStart"/>
                            <w:r>
                              <w:t>Sebourn</w:t>
                            </w:r>
                            <w:proofErr w:type="spellEnd"/>
                            <w:r>
                              <w:t xml:space="preserve">, John Seitz, Geoffrey Simms, Aaron Southerland, Elgin </w:t>
                            </w:r>
                            <w:proofErr w:type="spellStart"/>
                            <w:r>
                              <w:t>Strahm</w:t>
                            </w:r>
                            <w:proofErr w:type="spellEnd"/>
                            <w:r>
                              <w:t>,</w:t>
                            </w:r>
                            <w:r w:rsidRPr="00856BB3">
                              <w:t xml:space="preserve"> </w:t>
                            </w:r>
                            <w:r w:rsidRPr="00F2424A">
                              <w:rPr>
                                <w:u w:val="single"/>
                              </w:rPr>
                              <w:t>Jackson Sullivan</w:t>
                            </w:r>
                            <w:r>
                              <w:t xml:space="preserve">, Michael Thomas, Daniel </w:t>
                            </w:r>
                            <w:proofErr w:type="spellStart"/>
                            <w:r>
                              <w:t>Tylka</w:t>
                            </w:r>
                            <w:proofErr w:type="spellEnd"/>
                            <w:r>
                              <w:t xml:space="preserve">, Amanda </w:t>
                            </w:r>
                            <w:proofErr w:type="spellStart"/>
                            <w:r>
                              <w:t>Venk</w:t>
                            </w:r>
                            <w:proofErr w:type="spellEnd"/>
                            <w:r>
                              <w:t xml:space="preserve">, </w:t>
                            </w:r>
                            <w:r w:rsidRPr="00F2424A">
                              <w:rPr>
                                <w:u w:val="single"/>
                              </w:rPr>
                              <w:t>David Vu</w:t>
                            </w:r>
                            <w:r>
                              <w:t>, Paul Walker,</w:t>
                            </w:r>
                            <w:r w:rsidRPr="00856BB3">
                              <w:t xml:space="preserve"> </w:t>
                            </w:r>
                            <w:r w:rsidRPr="00F2424A">
                              <w:rPr>
                                <w:u w:val="single"/>
                              </w:rPr>
                              <w:t>Douglas Whistler</w:t>
                            </w:r>
                            <w:r>
                              <w:t xml:space="preserve">, </w:t>
                            </w:r>
                            <w:r w:rsidRPr="00F2424A">
                              <w:rPr>
                                <w:u w:val="single"/>
                              </w:rPr>
                              <w:t>Charles Williams</w:t>
                            </w:r>
                            <w:r>
                              <w:t xml:space="preserve">,  </w:t>
                            </w:r>
                            <w:r w:rsidRPr="00F2424A">
                              <w:rPr>
                                <w:u w:val="single"/>
                              </w:rPr>
                              <w:t>Robert Willis</w:t>
                            </w:r>
                            <w:r>
                              <w:t xml:space="preserve">,  Bob Womack, </w:t>
                            </w:r>
                            <w:proofErr w:type="spellStart"/>
                            <w:r w:rsidRPr="00511D5C">
                              <w:rPr>
                                <w:u w:val="single"/>
                              </w:rPr>
                              <w:t>Rhame</w:t>
                            </w:r>
                            <w:proofErr w:type="spellEnd"/>
                            <w:r w:rsidRPr="00511D5C">
                              <w:rPr>
                                <w:u w:val="single"/>
                              </w:rPr>
                              <w:t xml:space="preserve"> Wood, Joe Wright</w:t>
                            </w:r>
                            <w:r>
                              <w:t>, Keu Yun.</w:t>
                            </w:r>
                          </w:p>
                          <w:p w:rsidR="00702A79" w:rsidRDefault="00702A79" w:rsidP="000B1C3B"/>
                          <w:p w:rsidR="001B2771" w:rsidRDefault="0016568C" w:rsidP="00844A2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Discussion and Possible Action – Hygienists Not in Compliance with Continuing Education Requirements;</w:t>
                            </w:r>
                          </w:p>
                          <w:p w:rsidR="001B2771" w:rsidRDefault="001B2771" w:rsidP="001B2771">
                            <w:pPr>
                              <w:pStyle w:val="ListParagraph"/>
                              <w:ind w:left="1080"/>
                            </w:pPr>
                          </w:p>
                          <w:p w:rsidR="0016568C" w:rsidRDefault="00511D5C" w:rsidP="00702A79">
                            <w:pPr>
                              <w:pStyle w:val="ListParagraph"/>
                              <w:ind w:left="360"/>
                            </w:pPr>
                            <w:r w:rsidRPr="00511D5C">
                              <w:rPr>
                                <w:u w:val="single"/>
                              </w:rPr>
                              <w:t>Terry Backus</w:t>
                            </w:r>
                            <w:r w:rsidR="0016568C">
                              <w:t>,</w:t>
                            </w:r>
                            <w:r>
                              <w:t xml:space="preserve"> </w:t>
                            </w:r>
                            <w:r w:rsidR="00831700">
                              <w:t xml:space="preserve">Pamela Ball, Barbara Batson, </w:t>
                            </w:r>
                            <w:proofErr w:type="spellStart"/>
                            <w:r w:rsidR="0016568C" w:rsidRPr="00511D5C">
                              <w:rPr>
                                <w:u w:val="single"/>
                              </w:rPr>
                              <w:t>Lani</w:t>
                            </w:r>
                            <w:proofErr w:type="spellEnd"/>
                            <w:r w:rsidR="0016568C" w:rsidRPr="00511D5C">
                              <w:rPr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16568C" w:rsidRPr="00511D5C">
                              <w:rPr>
                                <w:u w:val="single"/>
                              </w:rPr>
                              <w:t>Belisle</w:t>
                            </w:r>
                            <w:proofErr w:type="spellEnd"/>
                            <w:r w:rsidR="0016568C" w:rsidRPr="00511D5C">
                              <w:rPr>
                                <w:u w:val="single"/>
                              </w:rPr>
                              <w:t>,</w:t>
                            </w:r>
                            <w:r w:rsidR="0016568C">
                              <w:t xml:space="preserve"> Billie Bethel, Amanda Birdsong, Hayley </w:t>
                            </w:r>
                            <w:proofErr w:type="spellStart"/>
                            <w:r w:rsidR="0016568C">
                              <w:t>Bloedorn</w:t>
                            </w:r>
                            <w:proofErr w:type="spellEnd"/>
                            <w:r w:rsidR="0016568C">
                              <w:t xml:space="preserve">, </w:t>
                            </w:r>
                            <w:r w:rsidR="0016568C" w:rsidRPr="00511D5C">
                              <w:rPr>
                                <w:u w:val="single"/>
                              </w:rPr>
                              <w:t xml:space="preserve">Nancy </w:t>
                            </w:r>
                            <w:proofErr w:type="spellStart"/>
                            <w:r w:rsidR="0016568C" w:rsidRPr="00511D5C">
                              <w:rPr>
                                <w:u w:val="single"/>
                              </w:rPr>
                              <w:t>Bousum</w:t>
                            </w:r>
                            <w:proofErr w:type="spellEnd"/>
                            <w:r w:rsidR="0016568C">
                              <w:t xml:space="preserve">,  </w:t>
                            </w:r>
                            <w:r w:rsidR="0016568C" w:rsidRPr="00511D5C">
                              <w:rPr>
                                <w:u w:val="single"/>
                              </w:rPr>
                              <w:t>Lela Brown</w:t>
                            </w:r>
                            <w:r w:rsidR="0016568C">
                              <w:t>, Sarah Brown</w:t>
                            </w:r>
                            <w:r>
                              <w:t>,</w:t>
                            </w:r>
                            <w:r w:rsidR="0016568C">
                              <w:t xml:space="preserve"> </w:t>
                            </w:r>
                            <w:r w:rsidR="0016568C" w:rsidRPr="00511D5C">
                              <w:rPr>
                                <w:u w:val="single"/>
                              </w:rPr>
                              <w:t>Jennifer Brownell</w:t>
                            </w:r>
                            <w:r w:rsidR="0016568C">
                              <w:t xml:space="preserve">, Cynthia Clark, </w:t>
                            </w:r>
                            <w:r w:rsidR="0016568C" w:rsidRPr="00511D5C">
                              <w:rPr>
                                <w:u w:val="single"/>
                              </w:rPr>
                              <w:t>Ashley Colbert</w:t>
                            </w:r>
                            <w:r w:rsidR="0016568C">
                              <w:t xml:space="preserve">, </w:t>
                            </w:r>
                            <w:proofErr w:type="spellStart"/>
                            <w:r w:rsidR="0016568C">
                              <w:t>Jona</w:t>
                            </w:r>
                            <w:proofErr w:type="spellEnd"/>
                            <w:r w:rsidR="0016568C">
                              <w:t xml:space="preserve"> Costner-</w:t>
                            </w:r>
                            <w:proofErr w:type="spellStart"/>
                            <w:r w:rsidR="0016568C">
                              <w:t>Behne</w:t>
                            </w:r>
                            <w:proofErr w:type="spellEnd"/>
                            <w:r w:rsidR="0016568C">
                              <w:t xml:space="preserve">, Melissa Davis, </w:t>
                            </w:r>
                            <w:r w:rsidR="0016568C" w:rsidRPr="00511D5C">
                              <w:rPr>
                                <w:u w:val="single"/>
                              </w:rPr>
                              <w:t xml:space="preserve">Bobbie </w:t>
                            </w:r>
                            <w:proofErr w:type="spellStart"/>
                            <w:r w:rsidR="0016568C" w:rsidRPr="00511D5C">
                              <w:rPr>
                                <w:u w:val="single"/>
                              </w:rPr>
                              <w:t>DeMaio</w:t>
                            </w:r>
                            <w:proofErr w:type="spellEnd"/>
                            <w:r w:rsidR="0016568C">
                              <w:t xml:space="preserve">, Rebecca Elliott, </w:t>
                            </w:r>
                            <w:r w:rsidR="0016568C" w:rsidRPr="00511D5C">
                              <w:rPr>
                                <w:u w:val="single"/>
                              </w:rPr>
                              <w:t>Bonnie Ester</w:t>
                            </w:r>
                            <w:r w:rsidR="0016568C">
                              <w:t xml:space="preserve">, </w:t>
                            </w:r>
                            <w:proofErr w:type="spellStart"/>
                            <w:r w:rsidR="0016568C">
                              <w:t>Tex</w:t>
                            </w:r>
                            <w:r>
                              <w:t>ye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Fernandes</w:t>
                            </w:r>
                            <w:proofErr w:type="spellEnd"/>
                            <w:r>
                              <w:t>,  Shannon Flowers</w:t>
                            </w:r>
                            <w:r w:rsidR="0016568C">
                              <w:t xml:space="preserve">, </w:t>
                            </w:r>
                            <w:r w:rsidR="0016568C" w:rsidRPr="00511D5C">
                              <w:rPr>
                                <w:u w:val="single"/>
                              </w:rPr>
                              <w:t>Rebecca Hale</w:t>
                            </w:r>
                            <w:r w:rsidR="0016568C">
                              <w:t>, Marcia Hamilton, Elizabeth Hankins, Deborah Hofmann-</w:t>
                            </w:r>
                            <w:proofErr w:type="spellStart"/>
                            <w:r w:rsidR="0016568C">
                              <w:t>Tims</w:t>
                            </w:r>
                            <w:proofErr w:type="spellEnd"/>
                            <w:r w:rsidR="0016568C">
                              <w:t>,</w:t>
                            </w:r>
                            <w:r w:rsidR="00A37996">
                              <w:t xml:space="preserve"> </w:t>
                            </w:r>
                            <w:r w:rsidR="0016568C" w:rsidRPr="00511D5C">
                              <w:rPr>
                                <w:u w:val="single"/>
                              </w:rPr>
                              <w:t>Debra Holden</w:t>
                            </w:r>
                            <w:r w:rsidR="0016568C">
                              <w:t xml:space="preserve">, Kellie Hopkins, Dina Hopkins, </w:t>
                            </w:r>
                            <w:r w:rsidR="0016568C" w:rsidRPr="00511D5C">
                              <w:rPr>
                                <w:u w:val="single"/>
                              </w:rPr>
                              <w:t xml:space="preserve">Carolyn </w:t>
                            </w:r>
                            <w:proofErr w:type="spellStart"/>
                            <w:r w:rsidR="0016568C" w:rsidRPr="00511D5C">
                              <w:rPr>
                                <w:u w:val="single"/>
                              </w:rPr>
                              <w:t>Kittell</w:t>
                            </w:r>
                            <w:proofErr w:type="spellEnd"/>
                            <w:r w:rsidR="0016568C">
                              <w:t xml:space="preserve">, </w:t>
                            </w:r>
                            <w:r w:rsidR="00A37996">
                              <w:t xml:space="preserve"> </w:t>
                            </w:r>
                            <w:r w:rsidR="0016568C" w:rsidRPr="00511D5C">
                              <w:rPr>
                                <w:u w:val="single"/>
                              </w:rPr>
                              <w:t xml:space="preserve">Rhonda </w:t>
                            </w:r>
                            <w:proofErr w:type="spellStart"/>
                            <w:r w:rsidR="0016568C" w:rsidRPr="00511D5C">
                              <w:rPr>
                                <w:u w:val="single"/>
                              </w:rPr>
                              <w:t>Kronley</w:t>
                            </w:r>
                            <w:proofErr w:type="spellEnd"/>
                            <w:r w:rsidR="0016568C">
                              <w:t xml:space="preserve">, Linda Lambert, </w:t>
                            </w:r>
                            <w:r w:rsidR="0016568C" w:rsidRPr="00511D5C">
                              <w:rPr>
                                <w:u w:val="single"/>
                              </w:rPr>
                              <w:t>Crystal Lathrop</w:t>
                            </w:r>
                            <w:r w:rsidR="0016568C">
                              <w:t xml:space="preserve">, Melanie Lawson, </w:t>
                            </w:r>
                            <w:r w:rsidR="0016568C" w:rsidRPr="00511D5C">
                              <w:rPr>
                                <w:u w:val="single"/>
                              </w:rPr>
                              <w:t>Dayna Leonard,</w:t>
                            </w:r>
                            <w:r w:rsidR="0016568C">
                              <w:t xml:space="preserve"> </w:t>
                            </w:r>
                            <w:r w:rsidR="00831700" w:rsidRPr="00831700">
                              <w:rPr>
                                <w:u w:val="single"/>
                              </w:rPr>
                              <w:t>Catherine Long,</w:t>
                            </w:r>
                            <w:r w:rsidR="00831700">
                              <w:t xml:space="preserve"> </w:t>
                            </w:r>
                            <w:r w:rsidR="0016568C" w:rsidRPr="0070190E">
                              <w:rPr>
                                <w:u w:val="single"/>
                              </w:rPr>
                              <w:t>Susan Marcus</w:t>
                            </w:r>
                            <w:r w:rsidR="0016568C">
                              <w:t xml:space="preserve">, Deborah </w:t>
                            </w:r>
                            <w:proofErr w:type="spellStart"/>
                            <w:r w:rsidR="0016568C">
                              <w:t>Maxon</w:t>
                            </w:r>
                            <w:proofErr w:type="spellEnd"/>
                            <w:r w:rsidR="0016568C">
                              <w:t xml:space="preserve">, Sherry </w:t>
                            </w:r>
                            <w:proofErr w:type="spellStart"/>
                            <w:r w:rsidR="0016568C">
                              <w:t>Nayfa</w:t>
                            </w:r>
                            <w:proofErr w:type="spellEnd"/>
                            <w:r w:rsidR="0016568C">
                              <w:t xml:space="preserve">, Nicole Novotny, Holly Piatt, Cynthia Pritchett, </w:t>
                            </w:r>
                            <w:r w:rsidR="0016568C" w:rsidRPr="0070190E">
                              <w:rPr>
                                <w:u w:val="single"/>
                              </w:rPr>
                              <w:t>Amy Regan</w:t>
                            </w:r>
                            <w:r w:rsidR="0016568C">
                              <w:t>,</w:t>
                            </w:r>
                            <w:r w:rsidR="00A37996">
                              <w:t xml:space="preserve"> </w:t>
                            </w:r>
                            <w:r w:rsidR="0016568C" w:rsidRPr="0070190E">
                              <w:rPr>
                                <w:u w:val="single"/>
                              </w:rPr>
                              <w:t>Sherry Roberts</w:t>
                            </w:r>
                            <w:r w:rsidR="0016568C">
                              <w:t xml:space="preserve">, </w:t>
                            </w:r>
                            <w:r w:rsidR="0070190E">
                              <w:t>Kathie Samples</w:t>
                            </w:r>
                            <w:r w:rsidR="0016568C">
                              <w:t xml:space="preserve">, Barbara Stephens, </w:t>
                            </w:r>
                            <w:r w:rsidR="0016568C" w:rsidRPr="0070190E">
                              <w:rPr>
                                <w:u w:val="single"/>
                              </w:rPr>
                              <w:t>Melissa Sutton</w:t>
                            </w:r>
                            <w:r w:rsidR="0016568C">
                              <w:t xml:space="preserve">, Norma </w:t>
                            </w:r>
                            <w:proofErr w:type="spellStart"/>
                            <w:r w:rsidR="0016568C">
                              <w:t>Troxell</w:t>
                            </w:r>
                            <w:proofErr w:type="spellEnd"/>
                            <w:r w:rsidR="0016568C">
                              <w:t xml:space="preserve">, </w:t>
                            </w:r>
                            <w:r w:rsidR="0016568C" w:rsidRPr="0070190E">
                              <w:rPr>
                                <w:u w:val="single"/>
                              </w:rPr>
                              <w:t>Peggy Walker</w:t>
                            </w:r>
                            <w:r w:rsidR="0016568C">
                              <w:t xml:space="preserve">, </w:t>
                            </w:r>
                            <w:r w:rsidR="0016568C" w:rsidRPr="0070190E">
                              <w:rPr>
                                <w:u w:val="single"/>
                              </w:rPr>
                              <w:t>Cory Wallace</w:t>
                            </w:r>
                            <w:r w:rsidR="0016568C">
                              <w:t xml:space="preserve">, Theresa Weaver, </w:t>
                            </w:r>
                            <w:proofErr w:type="spellStart"/>
                            <w:r w:rsidR="0016568C">
                              <w:t>LaurenWilliamson</w:t>
                            </w:r>
                            <w:proofErr w:type="spellEnd"/>
                            <w:r w:rsidR="0016568C">
                              <w:t>,</w:t>
                            </w:r>
                            <w:r w:rsidR="0070190E">
                              <w:t xml:space="preserve"> </w:t>
                            </w:r>
                            <w:r w:rsidR="0016568C">
                              <w:t xml:space="preserve"> Roberta Willis, </w:t>
                            </w:r>
                            <w:r w:rsidR="0016568C" w:rsidRPr="0070190E">
                              <w:rPr>
                                <w:u w:val="single"/>
                              </w:rPr>
                              <w:t>Brooke Wilson</w:t>
                            </w:r>
                            <w:r w:rsidR="0016568C">
                              <w:t>;</w:t>
                            </w:r>
                          </w:p>
                          <w:p w:rsidR="001B2771" w:rsidRDefault="001B2771" w:rsidP="00511D5C"/>
                          <w:p w:rsidR="001B2771" w:rsidRDefault="001B2771" w:rsidP="001B2771">
                            <w:pPr>
                              <w:pStyle w:val="ListParagraph"/>
                            </w:pPr>
                          </w:p>
                          <w:p w:rsidR="00E429FA" w:rsidRDefault="00E429FA" w:rsidP="00412E04">
                            <w:pPr>
                              <w:ind w:firstLine="720"/>
                            </w:pPr>
                          </w:p>
                          <w:p w:rsidR="00412E04" w:rsidRDefault="00412E04" w:rsidP="00F41D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79.2pt;margin-top:-13.2pt;width:482.4pt;height:769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" fillcolor="window" stroked="f" strokeweight=".5pt">
                <v:textbox>
                  <w:txbxContent>
                    <w:p w:rsidR="000B1C3B" w:rsidRDefault="000B1C3B" w:rsidP="000B1C3B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>
                        <w:t>Discussion and Possible Action Regarding Hygienists Seeking Retirement Status.</w:t>
                      </w:r>
                    </w:p>
                    <w:p w:rsidR="00831700" w:rsidRDefault="00831700" w:rsidP="00831700">
                      <w:pPr>
                        <w:pStyle w:val="ListParagraph"/>
                      </w:pPr>
                    </w:p>
                    <w:p w:rsidR="000B1C3B" w:rsidRDefault="000B1C3B" w:rsidP="000B1C3B">
                      <w:pPr>
                        <w:pStyle w:val="ListParagraph"/>
                        <w:numPr>
                          <w:ilvl w:val="3"/>
                          <w:numId w:val="16"/>
                        </w:numPr>
                      </w:pPr>
                      <w:r>
                        <w:t>Gail Janet Callaway, RDH 619</w:t>
                      </w:r>
                    </w:p>
                    <w:p w:rsidR="000B1C3B" w:rsidRDefault="000B1C3B" w:rsidP="000B1C3B">
                      <w:pPr>
                        <w:pStyle w:val="ListParagraph"/>
                        <w:numPr>
                          <w:ilvl w:val="3"/>
                          <w:numId w:val="16"/>
                        </w:numPr>
                      </w:pPr>
                      <w:r>
                        <w:t>Deborah Elaine Collins, RDH 1498</w:t>
                      </w:r>
                    </w:p>
                    <w:p w:rsidR="000B1C3B" w:rsidRDefault="000B1C3B" w:rsidP="000B1C3B">
                      <w:pPr>
                        <w:pStyle w:val="ListParagraph"/>
                        <w:numPr>
                          <w:ilvl w:val="3"/>
                          <w:numId w:val="16"/>
                        </w:numPr>
                      </w:pPr>
                      <w:proofErr w:type="spellStart"/>
                      <w:r>
                        <w:t>Tris</w:t>
                      </w:r>
                      <w:proofErr w:type="spellEnd"/>
                      <w:r>
                        <w:t xml:space="preserve"> Anne Downer, RDH, 722</w:t>
                      </w:r>
                    </w:p>
                    <w:p w:rsidR="000B1C3B" w:rsidRDefault="000B1C3B" w:rsidP="000B1C3B">
                      <w:pPr>
                        <w:pStyle w:val="ListParagraph"/>
                        <w:numPr>
                          <w:ilvl w:val="3"/>
                          <w:numId w:val="16"/>
                        </w:numPr>
                      </w:pPr>
                      <w:r>
                        <w:t>Donna Charlene McDonald, RDH 443</w:t>
                      </w:r>
                    </w:p>
                    <w:p w:rsidR="000B1C3B" w:rsidRDefault="000B1C3B" w:rsidP="000B1C3B">
                      <w:pPr>
                        <w:pStyle w:val="ListParagraph"/>
                        <w:numPr>
                          <w:ilvl w:val="3"/>
                          <w:numId w:val="16"/>
                        </w:numPr>
                      </w:pPr>
                      <w:r>
                        <w:t>Denise Rochelle Schaffer, RDH 755</w:t>
                      </w:r>
                    </w:p>
                    <w:p w:rsidR="000B1C3B" w:rsidRDefault="000B1C3B" w:rsidP="000B1C3B">
                      <w:pPr>
                        <w:pStyle w:val="ListParagraph"/>
                        <w:numPr>
                          <w:ilvl w:val="3"/>
                          <w:numId w:val="16"/>
                        </w:numPr>
                      </w:pPr>
                      <w:r>
                        <w:t>Norma Lee Thompson, RDH 282</w:t>
                      </w:r>
                    </w:p>
                    <w:p w:rsidR="000B1C3B" w:rsidRDefault="000B1C3B" w:rsidP="000B1C3B">
                      <w:pPr>
                        <w:pStyle w:val="ListParagraph"/>
                        <w:numPr>
                          <w:ilvl w:val="3"/>
                          <w:numId w:val="16"/>
                        </w:numPr>
                      </w:pPr>
                      <w:r>
                        <w:t xml:space="preserve">Janet </w:t>
                      </w:r>
                      <w:proofErr w:type="spellStart"/>
                      <w:r>
                        <w:t>Virgilene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Trower</w:t>
                      </w:r>
                      <w:proofErr w:type="spellEnd"/>
                      <w:r>
                        <w:t>, RDH 1283</w:t>
                      </w:r>
                    </w:p>
                    <w:p w:rsidR="00831700" w:rsidRDefault="00831700" w:rsidP="00831700">
                      <w:pPr>
                        <w:pStyle w:val="ListParagraph"/>
                        <w:ind w:left="2880"/>
                      </w:pPr>
                    </w:p>
                    <w:p w:rsidR="00702A79" w:rsidRDefault="00702A79" w:rsidP="00702A79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>
                        <w:t>Discussion and Possible Action – Dentists Not in Compliance with Continuing Education Requirements; Underlined have not renewed.</w:t>
                      </w:r>
                    </w:p>
                    <w:p w:rsidR="00702A79" w:rsidRDefault="00702A79" w:rsidP="00702A79">
                      <w:pPr>
                        <w:pStyle w:val="ListParagraph"/>
                        <w:ind w:left="360"/>
                      </w:pPr>
                    </w:p>
                    <w:p w:rsidR="00702A79" w:rsidRDefault="00702A79" w:rsidP="00702A79">
                      <w:pPr>
                        <w:ind w:left="360"/>
                      </w:pPr>
                      <w:r>
                        <w:t xml:space="preserve">Not in Compliance – </w:t>
                      </w:r>
                      <w:proofErr w:type="spellStart"/>
                      <w:r>
                        <w:t>Dr’s</w:t>
                      </w:r>
                      <w:proofErr w:type="spellEnd"/>
                      <w:r>
                        <w:t xml:space="preserve">:  </w:t>
                      </w:r>
                      <w:r w:rsidRPr="00856BB3">
                        <w:rPr>
                          <w:u w:val="single"/>
                        </w:rPr>
                        <w:t>Harold Allen</w:t>
                      </w:r>
                      <w:r>
                        <w:t xml:space="preserve">, Brian Amy,  Felipe Avery-Miranda,  Roger Baker, George Ballew, Courtney Barrett, </w:t>
                      </w:r>
                      <w:r w:rsidRPr="00F2424A">
                        <w:rPr>
                          <w:u w:val="single"/>
                        </w:rPr>
                        <w:t xml:space="preserve">James </w:t>
                      </w:r>
                      <w:proofErr w:type="spellStart"/>
                      <w:r w:rsidRPr="00F2424A">
                        <w:rPr>
                          <w:u w:val="single"/>
                        </w:rPr>
                        <w:t>Bayless</w:t>
                      </w:r>
                      <w:proofErr w:type="spellEnd"/>
                      <w:r w:rsidRPr="00F2424A">
                        <w:rPr>
                          <w:u w:val="single"/>
                        </w:rPr>
                        <w:t>,</w:t>
                      </w:r>
                      <w:r>
                        <w:t xml:space="preserve"> </w:t>
                      </w:r>
                      <w:r w:rsidRPr="00F2424A">
                        <w:rPr>
                          <w:u w:val="single"/>
                        </w:rPr>
                        <w:t>Richard Bennett</w:t>
                      </w:r>
                      <w:r>
                        <w:t xml:space="preserve">, Matthew Berg, Patricia Bevan, </w:t>
                      </w:r>
                      <w:r w:rsidRPr="00F2424A">
                        <w:rPr>
                          <w:u w:val="single"/>
                        </w:rPr>
                        <w:t xml:space="preserve">Rodney </w:t>
                      </w:r>
                      <w:proofErr w:type="spellStart"/>
                      <w:r w:rsidRPr="00F2424A">
                        <w:rPr>
                          <w:u w:val="single"/>
                        </w:rPr>
                        <w:t>Bodell</w:t>
                      </w:r>
                      <w:proofErr w:type="spellEnd"/>
                      <w:r>
                        <w:t xml:space="preserve">, Lars </w:t>
                      </w:r>
                      <w:proofErr w:type="spellStart"/>
                      <w:r>
                        <w:t>Bouma</w:t>
                      </w:r>
                      <w:proofErr w:type="spellEnd"/>
                      <w:r>
                        <w:t xml:space="preserve">, Curtis Bowman, </w:t>
                      </w:r>
                      <w:proofErr w:type="spellStart"/>
                      <w:r>
                        <w:t>Carah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Burrill</w:t>
                      </w:r>
                      <w:proofErr w:type="spellEnd"/>
                      <w:r>
                        <w:t xml:space="preserve">, Jason </w:t>
                      </w:r>
                      <w:proofErr w:type="spellStart"/>
                      <w:r>
                        <w:t>Buschman</w:t>
                      </w:r>
                      <w:proofErr w:type="spellEnd"/>
                      <w:r>
                        <w:t xml:space="preserve">,  J. Butler, </w:t>
                      </w:r>
                      <w:r w:rsidRPr="00F2424A">
                        <w:rPr>
                          <w:u w:val="single"/>
                        </w:rPr>
                        <w:t>Susan Cochrane</w:t>
                      </w:r>
                      <w:r>
                        <w:t xml:space="preserve">, </w:t>
                      </w:r>
                      <w:r w:rsidRPr="00F2424A">
                        <w:rPr>
                          <w:u w:val="single"/>
                        </w:rPr>
                        <w:t xml:space="preserve">John </w:t>
                      </w:r>
                      <w:proofErr w:type="spellStart"/>
                      <w:r w:rsidRPr="00F2424A">
                        <w:rPr>
                          <w:u w:val="single"/>
                        </w:rPr>
                        <w:t>Carletti</w:t>
                      </w:r>
                      <w:proofErr w:type="spellEnd"/>
                      <w:r w:rsidRPr="00F2424A">
                        <w:rPr>
                          <w:u w:val="single"/>
                        </w:rPr>
                        <w:t xml:space="preserve">,  </w:t>
                      </w:r>
                      <w:r>
                        <w:t xml:space="preserve">Michael Compton, </w:t>
                      </w:r>
                      <w:r w:rsidRPr="00F2424A">
                        <w:rPr>
                          <w:u w:val="single"/>
                        </w:rPr>
                        <w:t>Gregory Conner</w:t>
                      </w:r>
                      <w:r>
                        <w:t xml:space="preserve">, Sean Costello, </w:t>
                      </w:r>
                      <w:proofErr w:type="spellStart"/>
                      <w:r>
                        <w:t>Ameel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Coury</w:t>
                      </w:r>
                      <w:proofErr w:type="spellEnd"/>
                      <w:r>
                        <w:t xml:space="preserve">, Michael Craig, </w:t>
                      </w:r>
                      <w:r w:rsidRPr="00F2424A">
                        <w:rPr>
                          <w:u w:val="single"/>
                        </w:rPr>
                        <w:t>Joseph Creasy</w:t>
                      </w:r>
                      <w:r>
                        <w:t xml:space="preserve">, </w:t>
                      </w:r>
                      <w:r w:rsidRPr="00F2424A">
                        <w:rPr>
                          <w:u w:val="single"/>
                        </w:rPr>
                        <w:t>Thomas Daniel</w:t>
                      </w:r>
                      <w:r>
                        <w:t xml:space="preserve">, Craig Davis, </w:t>
                      </w:r>
                      <w:r w:rsidRPr="00F2424A">
                        <w:rPr>
                          <w:u w:val="single"/>
                        </w:rPr>
                        <w:t>Jonathan Denton,</w:t>
                      </w:r>
                      <w:r>
                        <w:t xml:space="preserve"> James Dryden, </w:t>
                      </w:r>
                      <w:r w:rsidRPr="00F2424A">
                        <w:rPr>
                          <w:u w:val="single"/>
                        </w:rPr>
                        <w:t>Phillip Elliott</w:t>
                      </w:r>
                      <w:r>
                        <w:t xml:space="preserve">, Richard </w:t>
                      </w:r>
                      <w:proofErr w:type="spellStart"/>
                      <w:r>
                        <w:t>Fentem</w:t>
                      </w:r>
                      <w:proofErr w:type="spellEnd"/>
                      <w:r>
                        <w:t xml:space="preserve">, Kimberly </w:t>
                      </w:r>
                      <w:proofErr w:type="spellStart"/>
                      <w:r>
                        <w:t>Firey</w:t>
                      </w:r>
                      <w:proofErr w:type="spellEnd"/>
                      <w:r>
                        <w:t xml:space="preserve">, </w:t>
                      </w:r>
                      <w:r w:rsidRPr="00F2424A">
                        <w:rPr>
                          <w:u w:val="single"/>
                        </w:rPr>
                        <w:t>Arthur Floyd</w:t>
                      </w:r>
                      <w:r>
                        <w:t>, Michael Forth, L. Foster</w:t>
                      </w:r>
                      <w:r w:rsidRPr="00F2424A">
                        <w:rPr>
                          <w:u w:val="single"/>
                        </w:rPr>
                        <w:t xml:space="preserve">, </w:t>
                      </w:r>
                      <w:proofErr w:type="spellStart"/>
                      <w:r w:rsidRPr="00F2424A">
                        <w:rPr>
                          <w:u w:val="single"/>
                        </w:rPr>
                        <w:t>Lizmary</w:t>
                      </w:r>
                      <w:proofErr w:type="spellEnd"/>
                      <w:r w:rsidRPr="00F2424A">
                        <w:rPr>
                          <w:u w:val="single"/>
                        </w:rPr>
                        <w:t xml:space="preserve"> Garcia</w:t>
                      </w:r>
                      <w:r>
                        <w:t xml:space="preserve">, Edward Garrett, </w:t>
                      </w:r>
                      <w:r w:rsidRPr="00F2424A">
                        <w:rPr>
                          <w:u w:val="single"/>
                        </w:rPr>
                        <w:t>Leva Gibson</w:t>
                      </w:r>
                      <w:r>
                        <w:t xml:space="preserve">, </w:t>
                      </w:r>
                      <w:r w:rsidRPr="00F2424A">
                        <w:rPr>
                          <w:u w:val="single"/>
                        </w:rPr>
                        <w:t xml:space="preserve">Robert </w:t>
                      </w:r>
                      <w:proofErr w:type="spellStart"/>
                      <w:r w:rsidRPr="00F2424A">
                        <w:rPr>
                          <w:u w:val="single"/>
                        </w:rPr>
                        <w:t>Gilkerson</w:t>
                      </w:r>
                      <w:proofErr w:type="spellEnd"/>
                      <w:r>
                        <w:t xml:space="preserve">, </w:t>
                      </w:r>
                      <w:r w:rsidRPr="00F2424A">
                        <w:rPr>
                          <w:u w:val="single"/>
                        </w:rPr>
                        <w:t>Miguel Gonzalez</w:t>
                      </w:r>
                      <w:r>
                        <w:t xml:space="preserve">, </w:t>
                      </w:r>
                      <w:r w:rsidRPr="00F2424A">
                        <w:rPr>
                          <w:u w:val="single"/>
                        </w:rPr>
                        <w:t xml:space="preserve">Dee </w:t>
                      </w:r>
                      <w:proofErr w:type="spellStart"/>
                      <w:r w:rsidRPr="00F2424A">
                        <w:rPr>
                          <w:u w:val="single"/>
                        </w:rPr>
                        <w:t>Gott</w:t>
                      </w:r>
                      <w:proofErr w:type="spellEnd"/>
                      <w:r>
                        <w:t xml:space="preserve">, William Gray, Jennifer Griffin, Edward Grimes, </w:t>
                      </w:r>
                      <w:r w:rsidRPr="00F2424A">
                        <w:rPr>
                          <w:u w:val="single"/>
                        </w:rPr>
                        <w:t>Brenda Hall, James Hall</w:t>
                      </w:r>
                      <w:r>
                        <w:t xml:space="preserve">, Thomas Haller, James Hancock, Charles Hanley, Benjamin Hill, Royce Hinkle, </w:t>
                      </w:r>
                      <w:proofErr w:type="spellStart"/>
                      <w:r w:rsidRPr="00F2424A">
                        <w:rPr>
                          <w:u w:val="single"/>
                        </w:rPr>
                        <w:t>Rafiq</w:t>
                      </w:r>
                      <w:proofErr w:type="spellEnd"/>
                      <w:r w:rsidRPr="00F2424A">
                        <w:rPr>
                          <w:u w:val="single"/>
                        </w:rPr>
                        <w:t xml:space="preserve"> </w:t>
                      </w:r>
                      <w:proofErr w:type="spellStart"/>
                      <w:r w:rsidRPr="00F2424A">
                        <w:rPr>
                          <w:u w:val="single"/>
                        </w:rPr>
                        <w:t>Hirji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 w:rsidRPr="00F2424A">
                        <w:rPr>
                          <w:u w:val="single"/>
                        </w:rPr>
                        <w:t>Soomin</w:t>
                      </w:r>
                      <w:proofErr w:type="spellEnd"/>
                      <w:r w:rsidRPr="00F2424A">
                        <w:rPr>
                          <w:u w:val="single"/>
                        </w:rPr>
                        <w:t xml:space="preserve"> Hong</w:t>
                      </w:r>
                      <w:r>
                        <w:t xml:space="preserve">, Yong Hong, Parley </w:t>
                      </w:r>
                      <w:proofErr w:type="spellStart"/>
                      <w:r>
                        <w:t>Hubler</w:t>
                      </w:r>
                      <w:proofErr w:type="spellEnd"/>
                      <w:r>
                        <w:t xml:space="preserve">, </w:t>
                      </w:r>
                      <w:r w:rsidRPr="00F2424A">
                        <w:rPr>
                          <w:u w:val="single"/>
                        </w:rPr>
                        <w:t>Chi Huynh</w:t>
                      </w:r>
                      <w:r>
                        <w:t xml:space="preserve">, </w:t>
                      </w:r>
                      <w:r w:rsidRPr="00F2424A">
                        <w:rPr>
                          <w:u w:val="single"/>
                        </w:rPr>
                        <w:t>Kristine Hynes</w:t>
                      </w:r>
                      <w:r>
                        <w:t xml:space="preserve">, Robert Johnson, Katherine Johnson, </w:t>
                      </w:r>
                      <w:r w:rsidRPr="00F2424A">
                        <w:rPr>
                          <w:u w:val="single"/>
                        </w:rPr>
                        <w:t>William Johnson</w:t>
                      </w:r>
                      <w:r>
                        <w:t xml:space="preserve">, Justin Jones, Frank Jones, Myron Katz, Thomas Kelly, </w:t>
                      </w:r>
                      <w:r w:rsidRPr="00F2424A">
                        <w:rPr>
                          <w:u w:val="single"/>
                        </w:rPr>
                        <w:t>Husain Khan</w:t>
                      </w:r>
                      <w:r>
                        <w:t xml:space="preserve">, James Koehler, </w:t>
                      </w:r>
                      <w:proofErr w:type="spellStart"/>
                      <w:r w:rsidRPr="00F2424A">
                        <w:rPr>
                          <w:u w:val="single"/>
                        </w:rPr>
                        <w:t>Ahmen</w:t>
                      </w:r>
                      <w:proofErr w:type="spellEnd"/>
                      <w:r w:rsidRPr="00F2424A">
                        <w:rPr>
                          <w:u w:val="single"/>
                        </w:rPr>
                        <w:t xml:space="preserve"> </w:t>
                      </w:r>
                      <w:proofErr w:type="spellStart"/>
                      <w:r w:rsidRPr="00F2424A">
                        <w:rPr>
                          <w:u w:val="single"/>
                        </w:rPr>
                        <w:t>Koheil</w:t>
                      </w:r>
                      <w:proofErr w:type="spellEnd"/>
                      <w:r>
                        <w:t xml:space="preserve">, Brent </w:t>
                      </w:r>
                      <w:proofErr w:type="spellStart"/>
                      <w:r>
                        <w:t>Kutlesa</w:t>
                      </w:r>
                      <w:proofErr w:type="spellEnd"/>
                      <w:r>
                        <w:t xml:space="preserve">, </w:t>
                      </w:r>
                      <w:r w:rsidRPr="00F2424A">
                        <w:rPr>
                          <w:u w:val="single"/>
                        </w:rPr>
                        <w:t>Tom Lee</w:t>
                      </w:r>
                      <w:r>
                        <w:t xml:space="preserve">, </w:t>
                      </w:r>
                      <w:proofErr w:type="spellStart"/>
                      <w:r w:rsidRPr="00F2424A">
                        <w:rPr>
                          <w:u w:val="single"/>
                        </w:rPr>
                        <w:t>Joo</w:t>
                      </w:r>
                      <w:proofErr w:type="spellEnd"/>
                      <w:r w:rsidRPr="00F2424A">
                        <w:rPr>
                          <w:u w:val="single"/>
                        </w:rPr>
                        <w:t>-Yong Lee</w:t>
                      </w:r>
                      <w:r>
                        <w:t xml:space="preserve">, </w:t>
                      </w:r>
                      <w:proofErr w:type="spellStart"/>
                      <w:r>
                        <w:t>Kyole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Leisher</w:t>
                      </w:r>
                      <w:proofErr w:type="spellEnd"/>
                      <w:r>
                        <w:t xml:space="preserve">, Virgil Little, </w:t>
                      </w:r>
                      <w:proofErr w:type="spellStart"/>
                      <w:r>
                        <w:t>Cloyce</w:t>
                      </w:r>
                      <w:proofErr w:type="spellEnd"/>
                      <w:r>
                        <w:t xml:space="preserve"> Littlefield, </w:t>
                      </w:r>
                      <w:r w:rsidRPr="00F2424A">
                        <w:rPr>
                          <w:u w:val="single"/>
                        </w:rPr>
                        <w:t>James Madden</w:t>
                      </w:r>
                      <w:r>
                        <w:t xml:space="preserve">, Stephen Martin, </w:t>
                      </w:r>
                      <w:r w:rsidRPr="00F2424A">
                        <w:rPr>
                          <w:u w:val="single"/>
                        </w:rPr>
                        <w:t>Pablo Martinez</w:t>
                      </w:r>
                      <w:r>
                        <w:t xml:space="preserve">, Derek Mask, </w:t>
                      </w:r>
                      <w:r w:rsidRPr="00F2424A">
                        <w:rPr>
                          <w:u w:val="single"/>
                        </w:rPr>
                        <w:t>Mark McAlister</w:t>
                      </w:r>
                      <w:r>
                        <w:t xml:space="preserve">, Donnie McArthur, </w:t>
                      </w:r>
                      <w:r w:rsidRPr="00F2424A">
                        <w:rPr>
                          <w:u w:val="single"/>
                        </w:rPr>
                        <w:t xml:space="preserve">Jack </w:t>
                      </w:r>
                      <w:proofErr w:type="spellStart"/>
                      <w:r w:rsidRPr="00F2424A">
                        <w:rPr>
                          <w:u w:val="single"/>
                        </w:rPr>
                        <w:t>McCalmon</w:t>
                      </w:r>
                      <w:proofErr w:type="spellEnd"/>
                      <w:r>
                        <w:t xml:space="preserve">, Doyle </w:t>
                      </w:r>
                      <w:proofErr w:type="spellStart"/>
                      <w:r>
                        <w:t>McElvany</w:t>
                      </w:r>
                      <w:proofErr w:type="spellEnd"/>
                      <w:r>
                        <w:t xml:space="preserve">, Stanley </w:t>
                      </w:r>
                      <w:proofErr w:type="spellStart"/>
                      <w:r>
                        <w:t>Mcintosh</w:t>
                      </w:r>
                      <w:proofErr w:type="spellEnd"/>
                      <w:r>
                        <w:t xml:space="preserve">, Stephen Miller, </w:t>
                      </w:r>
                      <w:r w:rsidRPr="00F2424A">
                        <w:rPr>
                          <w:u w:val="single"/>
                        </w:rPr>
                        <w:t>Kenneth Miller, Mark Millington</w:t>
                      </w:r>
                      <w:r>
                        <w:t xml:space="preserve">,  Kyle Moore, Robert </w:t>
                      </w:r>
                      <w:proofErr w:type="spellStart"/>
                      <w:r>
                        <w:t>Mysse</w:t>
                      </w:r>
                      <w:proofErr w:type="spellEnd"/>
                      <w:r>
                        <w:t xml:space="preserve">, Erik Nelson, Anthony </w:t>
                      </w:r>
                      <w:proofErr w:type="spellStart"/>
                      <w:r>
                        <w:t>Netty</w:t>
                      </w:r>
                      <w:proofErr w:type="spellEnd"/>
                      <w:r>
                        <w:t xml:space="preserve">- </w:t>
                      </w:r>
                      <w:proofErr w:type="spellStart"/>
                      <w:r>
                        <w:t>Marbell</w:t>
                      </w:r>
                      <w:proofErr w:type="spellEnd"/>
                      <w:r>
                        <w:t xml:space="preserve">, </w:t>
                      </w:r>
                      <w:r w:rsidRPr="00F2424A">
                        <w:rPr>
                          <w:u w:val="single"/>
                        </w:rPr>
                        <w:t>Jason Nicholson</w:t>
                      </w:r>
                      <w:r>
                        <w:t>, Julia Norris, David</w:t>
                      </w:r>
                      <w:r>
                        <w:t xml:space="preserve"> </w:t>
                      </w:r>
                      <w:r>
                        <w:t xml:space="preserve">Nunez, </w:t>
                      </w:r>
                      <w:r w:rsidRPr="00F2424A">
                        <w:rPr>
                          <w:u w:val="single"/>
                        </w:rPr>
                        <w:t>Joel  Odom</w:t>
                      </w:r>
                      <w:r>
                        <w:t xml:space="preserve">, Charles Owens, James Palmer, William Parker, Nathan Parrish, </w:t>
                      </w:r>
                      <w:r w:rsidRPr="00F2424A">
                        <w:rPr>
                          <w:u w:val="single"/>
                        </w:rPr>
                        <w:t>Thomas Peek</w:t>
                      </w:r>
                      <w:r>
                        <w:t xml:space="preserve">, Clint Pitt, Adam </w:t>
                      </w:r>
                      <w:proofErr w:type="spellStart"/>
                      <w:r>
                        <w:t>Pottorff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Sandford</w:t>
                      </w:r>
                      <w:proofErr w:type="spellEnd"/>
                      <w:r>
                        <w:t xml:space="preserve"> Prince, </w:t>
                      </w:r>
                      <w:r w:rsidRPr="00F2424A">
                        <w:rPr>
                          <w:u w:val="single"/>
                        </w:rPr>
                        <w:t xml:space="preserve">Charles </w:t>
                      </w:r>
                      <w:proofErr w:type="spellStart"/>
                      <w:r w:rsidRPr="00F2424A">
                        <w:rPr>
                          <w:u w:val="single"/>
                        </w:rPr>
                        <w:t>Pyne</w:t>
                      </w:r>
                      <w:proofErr w:type="spellEnd"/>
                      <w:r>
                        <w:t xml:space="preserve">, Salam  Ramadan, </w:t>
                      </w:r>
                      <w:r w:rsidRPr="00F2424A">
                        <w:rPr>
                          <w:u w:val="single"/>
                        </w:rPr>
                        <w:t>Ruth Reed</w:t>
                      </w:r>
                      <w:r>
                        <w:t xml:space="preserve">, Celeste Riggs, </w:t>
                      </w:r>
                      <w:r w:rsidRPr="00F2424A">
                        <w:rPr>
                          <w:u w:val="single"/>
                        </w:rPr>
                        <w:t>Edward Roberts</w:t>
                      </w:r>
                      <w:r>
                        <w:t xml:space="preserve">, John Roberts, </w:t>
                      </w:r>
                      <w:r w:rsidRPr="00F2424A">
                        <w:rPr>
                          <w:u w:val="single"/>
                        </w:rPr>
                        <w:t>Terry Root</w:t>
                      </w:r>
                      <w:r>
                        <w:t xml:space="preserve">, David Russell, </w:t>
                      </w:r>
                      <w:r w:rsidRPr="00F2424A">
                        <w:rPr>
                          <w:u w:val="single"/>
                        </w:rPr>
                        <w:t>David Russell,</w:t>
                      </w:r>
                      <w:r>
                        <w:t xml:space="preserve"> Richard Safi, </w:t>
                      </w:r>
                      <w:r w:rsidRPr="00F2424A">
                        <w:rPr>
                          <w:u w:val="single"/>
                        </w:rPr>
                        <w:t>Timothy Scanlan</w:t>
                      </w:r>
                      <w:r>
                        <w:t xml:space="preserve">, William </w:t>
                      </w:r>
                      <w:proofErr w:type="spellStart"/>
                      <w:r>
                        <w:t>Scearce</w:t>
                      </w:r>
                      <w:proofErr w:type="spellEnd"/>
                      <w:r>
                        <w:t xml:space="preserve">, </w:t>
                      </w:r>
                      <w:r w:rsidRPr="00F2424A">
                        <w:rPr>
                          <w:u w:val="single"/>
                        </w:rPr>
                        <w:t>Royce Scott</w:t>
                      </w:r>
                      <w:r>
                        <w:t xml:space="preserve">, Michael </w:t>
                      </w:r>
                      <w:proofErr w:type="spellStart"/>
                      <w:r>
                        <w:t>Sebourn</w:t>
                      </w:r>
                      <w:proofErr w:type="spellEnd"/>
                      <w:r>
                        <w:t xml:space="preserve">, John Seitz, Geoffrey Simms, Aaron Southerland, Elgin </w:t>
                      </w:r>
                      <w:proofErr w:type="spellStart"/>
                      <w:r>
                        <w:t>Strahm</w:t>
                      </w:r>
                      <w:proofErr w:type="spellEnd"/>
                      <w:r>
                        <w:t>,</w:t>
                      </w:r>
                      <w:r w:rsidRPr="00856BB3">
                        <w:t xml:space="preserve"> </w:t>
                      </w:r>
                      <w:r w:rsidRPr="00F2424A">
                        <w:rPr>
                          <w:u w:val="single"/>
                        </w:rPr>
                        <w:t>Jackson Sullivan</w:t>
                      </w:r>
                      <w:r>
                        <w:t xml:space="preserve">, Michael Thomas, Daniel </w:t>
                      </w:r>
                      <w:proofErr w:type="spellStart"/>
                      <w:r>
                        <w:t>Tylka</w:t>
                      </w:r>
                      <w:proofErr w:type="spellEnd"/>
                      <w:r>
                        <w:t xml:space="preserve">, Amanda </w:t>
                      </w:r>
                      <w:proofErr w:type="spellStart"/>
                      <w:r>
                        <w:t>Venk</w:t>
                      </w:r>
                      <w:proofErr w:type="spellEnd"/>
                      <w:r>
                        <w:t xml:space="preserve">, </w:t>
                      </w:r>
                      <w:r w:rsidRPr="00F2424A">
                        <w:rPr>
                          <w:u w:val="single"/>
                        </w:rPr>
                        <w:t>David Vu</w:t>
                      </w:r>
                      <w:r>
                        <w:t>, Paul Walker,</w:t>
                      </w:r>
                      <w:r w:rsidRPr="00856BB3">
                        <w:t xml:space="preserve"> </w:t>
                      </w:r>
                      <w:r w:rsidRPr="00F2424A">
                        <w:rPr>
                          <w:u w:val="single"/>
                        </w:rPr>
                        <w:t>Douglas Whistler</w:t>
                      </w:r>
                      <w:r>
                        <w:t xml:space="preserve">, </w:t>
                      </w:r>
                      <w:r w:rsidRPr="00F2424A">
                        <w:rPr>
                          <w:u w:val="single"/>
                        </w:rPr>
                        <w:t>Charles Williams</w:t>
                      </w:r>
                      <w:r>
                        <w:t xml:space="preserve">,  </w:t>
                      </w:r>
                      <w:r w:rsidRPr="00F2424A">
                        <w:rPr>
                          <w:u w:val="single"/>
                        </w:rPr>
                        <w:t>Robert Willis</w:t>
                      </w:r>
                      <w:r>
                        <w:t xml:space="preserve">,  Bob Womack, </w:t>
                      </w:r>
                      <w:proofErr w:type="spellStart"/>
                      <w:r w:rsidRPr="00511D5C">
                        <w:rPr>
                          <w:u w:val="single"/>
                        </w:rPr>
                        <w:t>Rhame</w:t>
                      </w:r>
                      <w:proofErr w:type="spellEnd"/>
                      <w:r w:rsidRPr="00511D5C">
                        <w:rPr>
                          <w:u w:val="single"/>
                        </w:rPr>
                        <w:t xml:space="preserve"> Wood, Joe Wright</w:t>
                      </w:r>
                      <w:r>
                        <w:t>, Keu Yun.</w:t>
                      </w:r>
                    </w:p>
                    <w:p w:rsidR="00702A79" w:rsidRDefault="00702A79" w:rsidP="000B1C3B"/>
                    <w:p w:rsidR="001B2771" w:rsidRDefault="0016568C" w:rsidP="00844A21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>
                        <w:t>Discussion and Possible Action – Hygienists Not in Compliance with Continuing Education Requirements;</w:t>
                      </w:r>
                    </w:p>
                    <w:p w:rsidR="001B2771" w:rsidRDefault="001B2771" w:rsidP="001B2771">
                      <w:pPr>
                        <w:pStyle w:val="ListParagraph"/>
                        <w:ind w:left="1080"/>
                      </w:pPr>
                    </w:p>
                    <w:p w:rsidR="0016568C" w:rsidRDefault="00511D5C" w:rsidP="00702A79">
                      <w:pPr>
                        <w:pStyle w:val="ListParagraph"/>
                        <w:ind w:left="360"/>
                      </w:pPr>
                      <w:r w:rsidRPr="00511D5C">
                        <w:rPr>
                          <w:u w:val="single"/>
                        </w:rPr>
                        <w:t>Terry Backus</w:t>
                      </w:r>
                      <w:r w:rsidR="0016568C">
                        <w:t>,</w:t>
                      </w:r>
                      <w:r>
                        <w:t xml:space="preserve"> </w:t>
                      </w:r>
                      <w:r w:rsidR="00831700">
                        <w:t xml:space="preserve">Pamela Ball, Barbara Batson, </w:t>
                      </w:r>
                      <w:proofErr w:type="spellStart"/>
                      <w:r w:rsidR="0016568C" w:rsidRPr="00511D5C">
                        <w:rPr>
                          <w:u w:val="single"/>
                        </w:rPr>
                        <w:t>Lani</w:t>
                      </w:r>
                      <w:proofErr w:type="spellEnd"/>
                      <w:r w:rsidR="0016568C" w:rsidRPr="00511D5C">
                        <w:rPr>
                          <w:u w:val="single"/>
                        </w:rPr>
                        <w:t xml:space="preserve"> </w:t>
                      </w:r>
                      <w:proofErr w:type="spellStart"/>
                      <w:r w:rsidR="0016568C" w:rsidRPr="00511D5C">
                        <w:rPr>
                          <w:u w:val="single"/>
                        </w:rPr>
                        <w:t>Belisle</w:t>
                      </w:r>
                      <w:proofErr w:type="spellEnd"/>
                      <w:r w:rsidR="0016568C" w:rsidRPr="00511D5C">
                        <w:rPr>
                          <w:u w:val="single"/>
                        </w:rPr>
                        <w:t>,</w:t>
                      </w:r>
                      <w:r w:rsidR="0016568C">
                        <w:t xml:space="preserve"> Billie Bethel, Amanda Birdsong, Hayley </w:t>
                      </w:r>
                      <w:proofErr w:type="spellStart"/>
                      <w:r w:rsidR="0016568C">
                        <w:t>Bloedorn</w:t>
                      </w:r>
                      <w:proofErr w:type="spellEnd"/>
                      <w:r w:rsidR="0016568C">
                        <w:t xml:space="preserve">, </w:t>
                      </w:r>
                      <w:r w:rsidR="0016568C" w:rsidRPr="00511D5C">
                        <w:rPr>
                          <w:u w:val="single"/>
                        </w:rPr>
                        <w:t xml:space="preserve">Nancy </w:t>
                      </w:r>
                      <w:proofErr w:type="spellStart"/>
                      <w:r w:rsidR="0016568C" w:rsidRPr="00511D5C">
                        <w:rPr>
                          <w:u w:val="single"/>
                        </w:rPr>
                        <w:t>Bousum</w:t>
                      </w:r>
                      <w:proofErr w:type="spellEnd"/>
                      <w:r w:rsidR="0016568C">
                        <w:t xml:space="preserve">,  </w:t>
                      </w:r>
                      <w:r w:rsidR="0016568C" w:rsidRPr="00511D5C">
                        <w:rPr>
                          <w:u w:val="single"/>
                        </w:rPr>
                        <w:t>Lela Brown</w:t>
                      </w:r>
                      <w:r w:rsidR="0016568C">
                        <w:t>, Sarah Brown</w:t>
                      </w:r>
                      <w:r>
                        <w:t>,</w:t>
                      </w:r>
                      <w:r w:rsidR="0016568C">
                        <w:t xml:space="preserve"> </w:t>
                      </w:r>
                      <w:r w:rsidR="0016568C" w:rsidRPr="00511D5C">
                        <w:rPr>
                          <w:u w:val="single"/>
                        </w:rPr>
                        <w:t>Jennifer Brownell</w:t>
                      </w:r>
                      <w:r w:rsidR="0016568C">
                        <w:t xml:space="preserve">, Cynthia Clark, </w:t>
                      </w:r>
                      <w:r w:rsidR="0016568C" w:rsidRPr="00511D5C">
                        <w:rPr>
                          <w:u w:val="single"/>
                        </w:rPr>
                        <w:t>Ashley Colbert</w:t>
                      </w:r>
                      <w:r w:rsidR="0016568C">
                        <w:t xml:space="preserve">, </w:t>
                      </w:r>
                      <w:proofErr w:type="spellStart"/>
                      <w:r w:rsidR="0016568C">
                        <w:t>Jona</w:t>
                      </w:r>
                      <w:proofErr w:type="spellEnd"/>
                      <w:r w:rsidR="0016568C">
                        <w:t xml:space="preserve"> Costner-</w:t>
                      </w:r>
                      <w:proofErr w:type="spellStart"/>
                      <w:r w:rsidR="0016568C">
                        <w:t>Behne</w:t>
                      </w:r>
                      <w:proofErr w:type="spellEnd"/>
                      <w:r w:rsidR="0016568C">
                        <w:t xml:space="preserve">, Melissa Davis, </w:t>
                      </w:r>
                      <w:r w:rsidR="0016568C" w:rsidRPr="00511D5C">
                        <w:rPr>
                          <w:u w:val="single"/>
                        </w:rPr>
                        <w:t xml:space="preserve">Bobbie </w:t>
                      </w:r>
                      <w:proofErr w:type="spellStart"/>
                      <w:r w:rsidR="0016568C" w:rsidRPr="00511D5C">
                        <w:rPr>
                          <w:u w:val="single"/>
                        </w:rPr>
                        <w:t>DeMaio</w:t>
                      </w:r>
                      <w:proofErr w:type="spellEnd"/>
                      <w:r w:rsidR="0016568C">
                        <w:t xml:space="preserve">, Rebecca Elliott, </w:t>
                      </w:r>
                      <w:r w:rsidR="0016568C" w:rsidRPr="00511D5C">
                        <w:rPr>
                          <w:u w:val="single"/>
                        </w:rPr>
                        <w:t>Bonnie Ester</w:t>
                      </w:r>
                      <w:r w:rsidR="0016568C">
                        <w:t xml:space="preserve">, </w:t>
                      </w:r>
                      <w:proofErr w:type="spellStart"/>
                      <w:r w:rsidR="0016568C">
                        <w:t>Tex</w:t>
                      </w:r>
                      <w:r>
                        <w:t>ye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Fernandes</w:t>
                      </w:r>
                      <w:proofErr w:type="spellEnd"/>
                      <w:r>
                        <w:t>,  Shannon Flowers</w:t>
                      </w:r>
                      <w:r w:rsidR="0016568C">
                        <w:t xml:space="preserve">, </w:t>
                      </w:r>
                      <w:r w:rsidR="0016568C" w:rsidRPr="00511D5C">
                        <w:rPr>
                          <w:u w:val="single"/>
                        </w:rPr>
                        <w:t>Rebecca Hale</w:t>
                      </w:r>
                      <w:r w:rsidR="0016568C">
                        <w:t>, Marcia Hamilton, Elizabeth Hankins, Deborah Hofmann-</w:t>
                      </w:r>
                      <w:proofErr w:type="spellStart"/>
                      <w:r w:rsidR="0016568C">
                        <w:t>Tims</w:t>
                      </w:r>
                      <w:proofErr w:type="spellEnd"/>
                      <w:r w:rsidR="0016568C">
                        <w:t>,</w:t>
                      </w:r>
                      <w:r w:rsidR="00A37996">
                        <w:t xml:space="preserve"> </w:t>
                      </w:r>
                      <w:r w:rsidR="0016568C" w:rsidRPr="00511D5C">
                        <w:rPr>
                          <w:u w:val="single"/>
                        </w:rPr>
                        <w:t>Debra Holden</w:t>
                      </w:r>
                      <w:r w:rsidR="0016568C">
                        <w:t xml:space="preserve">, Kellie Hopkins, Dina Hopkins, </w:t>
                      </w:r>
                      <w:r w:rsidR="0016568C" w:rsidRPr="00511D5C">
                        <w:rPr>
                          <w:u w:val="single"/>
                        </w:rPr>
                        <w:t xml:space="preserve">Carolyn </w:t>
                      </w:r>
                      <w:proofErr w:type="spellStart"/>
                      <w:r w:rsidR="0016568C" w:rsidRPr="00511D5C">
                        <w:rPr>
                          <w:u w:val="single"/>
                        </w:rPr>
                        <w:t>Kittell</w:t>
                      </w:r>
                      <w:proofErr w:type="spellEnd"/>
                      <w:r w:rsidR="0016568C">
                        <w:t xml:space="preserve">, </w:t>
                      </w:r>
                      <w:r w:rsidR="00A37996">
                        <w:t xml:space="preserve"> </w:t>
                      </w:r>
                      <w:r w:rsidR="0016568C" w:rsidRPr="00511D5C">
                        <w:rPr>
                          <w:u w:val="single"/>
                        </w:rPr>
                        <w:t xml:space="preserve">Rhonda </w:t>
                      </w:r>
                      <w:proofErr w:type="spellStart"/>
                      <w:r w:rsidR="0016568C" w:rsidRPr="00511D5C">
                        <w:rPr>
                          <w:u w:val="single"/>
                        </w:rPr>
                        <w:t>Kronley</w:t>
                      </w:r>
                      <w:proofErr w:type="spellEnd"/>
                      <w:r w:rsidR="0016568C">
                        <w:t xml:space="preserve">, Linda Lambert, </w:t>
                      </w:r>
                      <w:r w:rsidR="0016568C" w:rsidRPr="00511D5C">
                        <w:rPr>
                          <w:u w:val="single"/>
                        </w:rPr>
                        <w:t>Crystal Lathrop</w:t>
                      </w:r>
                      <w:r w:rsidR="0016568C">
                        <w:t xml:space="preserve">, Melanie Lawson, </w:t>
                      </w:r>
                      <w:r w:rsidR="0016568C" w:rsidRPr="00511D5C">
                        <w:rPr>
                          <w:u w:val="single"/>
                        </w:rPr>
                        <w:t>Dayna Leonard,</w:t>
                      </w:r>
                      <w:r w:rsidR="0016568C">
                        <w:t xml:space="preserve"> </w:t>
                      </w:r>
                      <w:r w:rsidR="00831700" w:rsidRPr="00831700">
                        <w:rPr>
                          <w:u w:val="single"/>
                        </w:rPr>
                        <w:t>Catherine Long,</w:t>
                      </w:r>
                      <w:r w:rsidR="00831700">
                        <w:t xml:space="preserve"> </w:t>
                      </w:r>
                      <w:r w:rsidR="0016568C" w:rsidRPr="0070190E">
                        <w:rPr>
                          <w:u w:val="single"/>
                        </w:rPr>
                        <w:t>Susan Marcus</w:t>
                      </w:r>
                      <w:r w:rsidR="0016568C">
                        <w:t xml:space="preserve">, Deborah </w:t>
                      </w:r>
                      <w:proofErr w:type="spellStart"/>
                      <w:r w:rsidR="0016568C">
                        <w:t>Maxon</w:t>
                      </w:r>
                      <w:proofErr w:type="spellEnd"/>
                      <w:r w:rsidR="0016568C">
                        <w:t xml:space="preserve">, Sherry </w:t>
                      </w:r>
                      <w:proofErr w:type="spellStart"/>
                      <w:r w:rsidR="0016568C">
                        <w:t>Nayfa</w:t>
                      </w:r>
                      <w:proofErr w:type="spellEnd"/>
                      <w:r w:rsidR="0016568C">
                        <w:t xml:space="preserve">, Nicole Novotny, Holly Piatt, Cynthia Pritchett, </w:t>
                      </w:r>
                      <w:r w:rsidR="0016568C" w:rsidRPr="0070190E">
                        <w:rPr>
                          <w:u w:val="single"/>
                        </w:rPr>
                        <w:t>Amy Regan</w:t>
                      </w:r>
                      <w:r w:rsidR="0016568C">
                        <w:t>,</w:t>
                      </w:r>
                      <w:r w:rsidR="00A37996">
                        <w:t xml:space="preserve"> </w:t>
                      </w:r>
                      <w:r w:rsidR="0016568C" w:rsidRPr="0070190E">
                        <w:rPr>
                          <w:u w:val="single"/>
                        </w:rPr>
                        <w:t>Sherry Roberts</w:t>
                      </w:r>
                      <w:r w:rsidR="0016568C">
                        <w:t xml:space="preserve">, </w:t>
                      </w:r>
                      <w:r w:rsidR="0070190E">
                        <w:t>Kathie Samples</w:t>
                      </w:r>
                      <w:r w:rsidR="0016568C">
                        <w:t xml:space="preserve">, Barbara Stephens, </w:t>
                      </w:r>
                      <w:r w:rsidR="0016568C" w:rsidRPr="0070190E">
                        <w:rPr>
                          <w:u w:val="single"/>
                        </w:rPr>
                        <w:t>Melissa Sutton</w:t>
                      </w:r>
                      <w:r w:rsidR="0016568C">
                        <w:t xml:space="preserve">, Norma </w:t>
                      </w:r>
                      <w:proofErr w:type="spellStart"/>
                      <w:r w:rsidR="0016568C">
                        <w:t>Troxell</w:t>
                      </w:r>
                      <w:proofErr w:type="spellEnd"/>
                      <w:r w:rsidR="0016568C">
                        <w:t xml:space="preserve">, </w:t>
                      </w:r>
                      <w:r w:rsidR="0016568C" w:rsidRPr="0070190E">
                        <w:rPr>
                          <w:u w:val="single"/>
                        </w:rPr>
                        <w:t>Peggy Walker</w:t>
                      </w:r>
                      <w:r w:rsidR="0016568C">
                        <w:t xml:space="preserve">, </w:t>
                      </w:r>
                      <w:r w:rsidR="0016568C" w:rsidRPr="0070190E">
                        <w:rPr>
                          <w:u w:val="single"/>
                        </w:rPr>
                        <w:t>Cory Wallace</w:t>
                      </w:r>
                      <w:r w:rsidR="0016568C">
                        <w:t xml:space="preserve">, Theresa Weaver, </w:t>
                      </w:r>
                      <w:proofErr w:type="spellStart"/>
                      <w:r w:rsidR="0016568C">
                        <w:t>LaurenWilliamson</w:t>
                      </w:r>
                      <w:proofErr w:type="spellEnd"/>
                      <w:r w:rsidR="0016568C">
                        <w:t>,</w:t>
                      </w:r>
                      <w:r w:rsidR="0070190E">
                        <w:t xml:space="preserve"> </w:t>
                      </w:r>
                      <w:r w:rsidR="0016568C">
                        <w:t xml:space="preserve"> Roberta Willis, </w:t>
                      </w:r>
                      <w:r w:rsidR="0016568C" w:rsidRPr="0070190E">
                        <w:rPr>
                          <w:u w:val="single"/>
                        </w:rPr>
                        <w:t>Brooke Wilson</w:t>
                      </w:r>
                      <w:r w:rsidR="0016568C">
                        <w:t>;</w:t>
                      </w:r>
                    </w:p>
                    <w:p w:rsidR="001B2771" w:rsidRDefault="001B2771" w:rsidP="00511D5C"/>
                    <w:p w:rsidR="001B2771" w:rsidRDefault="001B2771" w:rsidP="001B2771">
                      <w:pPr>
                        <w:pStyle w:val="ListParagraph"/>
                      </w:pPr>
                    </w:p>
                    <w:p w:rsidR="00E429FA" w:rsidRDefault="00E429FA" w:rsidP="00412E04">
                      <w:pPr>
                        <w:ind w:firstLine="720"/>
                      </w:pPr>
                    </w:p>
                    <w:p w:rsidR="00412E04" w:rsidRDefault="00412E04" w:rsidP="00F41DC5"/>
                  </w:txbxContent>
                </v:textbox>
              </v:shape>
            </w:pict>
          </mc:Fallback>
        </mc:AlternateContent>
      </w:r>
    </w:p>
    <w:p w:rsidR="00FD4F12" w:rsidRDefault="00FD4F12">
      <w:p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660960" w:rsidRDefault="00660960" w:rsidP="004374AD">
      <w:pPr>
        <w:jc w:val="center"/>
        <w:rPr>
          <w:rFonts w:asciiTheme="majorHAnsi" w:hAnsiTheme="majorHAnsi"/>
        </w:rPr>
      </w:pPr>
      <w:r w:rsidRPr="00A626C2">
        <w:rPr>
          <w:rFonts w:asciiTheme="majorHAnsi" w:hAnsiTheme="majorHAnsi"/>
          <w:i/>
          <w:i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CE1244" wp14:editId="229F9512">
                <wp:simplePos x="0" y="0"/>
                <wp:positionH relativeFrom="column">
                  <wp:posOffset>-113665</wp:posOffset>
                </wp:positionH>
                <wp:positionV relativeFrom="paragraph">
                  <wp:posOffset>-490855</wp:posOffset>
                </wp:positionV>
                <wp:extent cx="863600" cy="962533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9625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02E5A" w:rsidRPr="001D3E1F" w:rsidRDefault="00402E5A" w:rsidP="0066096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pacing w:val="60"/>
                                <w:sz w:val="76"/>
                                <w:szCs w:val="7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D3E1F">
                              <w:rPr>
                                <w:rFonts w:asciiTheme="majorHAnsi" w:hAnsiTheme="majorHAnsi"/>
                                <w:b/>
                                <w:spacing w:val="60"/>
                                <w:sz w:val="76"/>
                                <w:szCs w:val="7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Oklahoma State Board of Dentistry</w:t>
                            </w:r>
                          </w:p>
                          <w:p w:rsidR="00402E5A" w:rsidRDefault="00402E5A" w:rsidP="00660960"/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left:0;text-align:left;margin-left:-8.95pt;margin-top:-38.65pt;width:68pt;height:757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" fillcolor="window" stroked="f" strokeweight=".5pt">
                <v:textbox style="layout-flow:vertical;mso-layout-flow-alt:bottom-to-top">
                  <w:txbxContent>
                    <w:p w:rsidR="00402E5A" w:rsidRPr="001D3E1F" w:rsidRDefault="00402E5A" w:rsidP="00660960">
                      <w:pPr>
                        <w:jc w:val="center"/>
                        <w:rPr>
                          <w:rFonts w:asciiTheme="majorHAnsi" w:hAnsiTheme="majorHAnsi"/>
                          <w:b/>
                          <w:spacing w:val="60"/>
                          <w:sz w:val="76"/>
                          <w:szCs w:val="7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D3E1F">
                        <w:rPr>
                          <w:rFonts w:asciiTheme="majorHAnsi" w:hAnsiTheme="majorHAnsi"/>
                          <w:b/>
                          <w:spacing w:val="60"/>
                          <w:sz w:val="76"/>
                          <w:szCs w:val="7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Oklahoma State Board of Dentistry</w:t>
                      </w:r>
                    </w:p>
                    <w:p w:rsidR="00402E5A" w:rsidRDefault="00402E5A" w:rsidP="00660960"/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0FC115" wp14:editId="036F459C">
                <wp:simplePos x="0" y="0"/>
                <wp:positionH relativeFrom="column">
                  <wp:posOffset>868680</wp:posOffset>
                </wp:positionH>
                <wp:positionV relativeFrom="paragraph">
                  <wp:posOffset>-150495</wp:posOffset>
                </wp:positionV>
                <wp:extent cx="6149340" cy="9643745"/>
                <wp:effectExtent l="0" t="0" r="381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9340" cy="9643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84406" w:rsidRDefault="00E84406" w:rsidP="00E84406">
                            <w:r>
                              <w:tab/>
                            </w:r>
                          </w:p>
                          <w:p w:rsidR="00402E5A" w:rsidRDefault="00402E5A" w:rsidP="00831700">
                            <w:pPr>
                              <w:ind w:left="630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844A21" w:rsidRDefault="004D58B7" w:rsidP="00831700">
                            <w:pPr>
                              <w:ind w:left="630"/>
                            </w:pPr>
                            <w:r>
                              <w:t>19</w:t>
                            </w:r>
                            <w:r w:rsidR="00831700">
                              <w:t xml:space="preserve">. </w:t>
                            </w:r>
                            <w:r w:rsidR="00844A21">
                              <w:t>New Business</w:t>
                            </w:r>
                          </w:p>
                          <w:p w:rsidR="00844A21" w:rsidRDefault="00844A21" w:rsidP="00831700">
                            <w:pPr>
                              <w:ind w:left="630"/>
                            </w:pPr>
                          </w:p>
                          <w:p w:rsidR="00844A21" w:rsidRDefault="004D58B7" w:rsidP="00831700">
                            <w:pPr>
                              <w:ind w:left="630"/>
                            </w:pPr>
                            <w:r>
                              <w:t>20</w:t>
                            </w:r>
                            <w:r w:rsidR="00831700">
                              <w:t xml:space="preserve">. </w:t>
                            </w:r>
                            <w:r w:rsidR="00844A21">
                              <w:t>Adjournment</w:t>
                            </w:r>
                          </w:p>
                          <w:p w:rsidR="00402E5A" w:rsidRDefault="00402E5A" w:rsidP="006609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5" type="#_x0000_t202" style="position:absolute;left:0;text-align:left;margin-left:68.4pt;margin-top:-11.85pt;width:484.2pt;height:759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" fillcolor="window" stroked="f" strokeweight=".5pt">
                <v:textbox>
                  <w:txbxContent>
                    <w:p w:rsidR="00E84406" w:rsidRDefault="00E84406" w:rsidP="00E84406">
                      <w:r>
                        <w:tab/>
                      </w:r>
                    </w:p>
                    <w:p w:rsidR="00402E5A" w:rsidRDefault="00402E5A" w:rsidP="00831700">
                      <w:pPr>
                        <w:ind w:left="630"/>
                        <w:rPr>
                          <w:b/>
                          <w:u w:val="single"/>
                        </w:rPr>
                      </w:pPr>
                    </w:p>
                    <w:p w:rsidR="00844A21" w:rsidRDefault="004D58B7" w:rsidP="00831700">
                      <w:pPr>
                        <w:ind w:left="630"/>
                      </w:pPr>
                      <w:r>
                        <w:t>19</w:t>
                      </w:r>
                      <w:r w:rsidR="00831700">
                        <w:t xml:space="preserve">. </w:t>
                      </w:r>
                      <w:r w:rsidR="00844A21">
                        <w:t>New Business</w:t>
                      </w:r>
                    </w:p>
                    <w:p w:rsidR="00844A21" w:rsidRDefault="00844A21" w:rsidP="00831700">
                      <w:pPr>
                        <w:ind w:left="630"/>
                      </w:pPr>
                    </w:p>
                    <w:p w:rsidR="00844A21" w:rsidRDefault="004D58B7" w:rsidP="00831700">
                      <w:pPr>
                        <w:ind w:left="630"/>
                      </w:pPr>
                      <w:r>
                        <w:t>20</w:t>
                      </w:r>
                      <w:r w:rsidR="00831700">
                        <w:t xml:space="preserve">. </w:t>
                      </w:r>
                      <w:r w:rsidR="00844A21">
                        <w:t>Adjournment</w:t>
                      </w:r>
                    </w:p>
                    <w:p w:rsidR="00402E5A" w:rsidRDefault="00402E5A" w:rsidP="00660960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60960" w:rsidRDefault="00660960">
      <w:pPr>
        <w:spacing w:after="200" w:line="276" w:lineRule="auto"/>
        <w:rPr>
          <w:rFonts w:asciiTheme="majorHAnsi" w:hAnsiTheme="majorHAnsi"/>
        </w:rPr>
      </w:pPr>
    </w:p>
    <w:p w:rsidR="00660960" w:rsidRDefault="00660960">
      <w:pPr>
        <w:spacing w:after="200" w:line="276" w:lineRule="auto"/>
        <w:rPr>
          <w:rFonts w:asciiTheme="majorHAnsi" w:hAnsiTheme="majorHAnsi"/>
        </w:rPr>
      </w:pPr>
    </w:p>
    <w:sectPr w:rsidR="00660960" w:rsidSect="00660960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7BD" w:rsidRDefault="002047BD" w:rsidP="004374AD">
      <w:r>
        <w:separator/>
      </w:r>
    </w:p>
  </w:endnote>
  <w:endnote w:type="continuationSeparator" w:id="0">
    <w:p w:rsidR="002047BD" w:rsidRDefault="002047BD" w:rsidP="0043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32821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2E5A" w:rsidRDefault="00402E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3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2E5A" w:rsidRDefault="00402E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7BD" w:rsidRDefault="002047BD" w:rsidP="004374AD">
      <w:r>
        <w:separator/>
      </w:r>
    </w:p>
  </w:footnote>
  <w:footnote w:type="continuationSeparator" w:id="0">
    <w:p w:rsidR="002047BD" w:rsidRDefault="002047BD" w:rsidP="00437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30563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402E5A" w:rsidRDefault="00402E5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3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2E5A" w:rsidRDefault="00402E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31D3"/>
    <w:multiLevelType w:val="hybridMultilevel"/>
    <w:tmpl w:val="8312F342"/>
    <w:lvl w:ilvl="0" w:tplc="507C26B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EA4D52"/>
    <w:multiLevelType w:val="hybridMultilevel"/>
    <w:tmpl w:val="AAAE74BA"/>
    <w:lvl w:ilvl="0" w:tplc="9A3209D8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B94E8A"/>
    <w:multiLevelType w:val="hybridMultilevel"/>
    <w:tmpl w:val="30D82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41AFD"/>
    <w:multiLevelType w:val="hybridMultilevel"/>
    <w:tmpl w:val="F844D67C"/>
    <w:lvl w:ilvl="0" w:tplc="948E72C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795E09"/>
    <w:multiLevelType w:val="hybridMultilevel"/>
    <w:tmpl w:val="DE6ECA34"/>
    <w:lvl w:ilvl="0" w:tplc="59BE3B92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2A33B40"/>
    <w:multiLevelType w:val="hybridMultilevel"/>
    <w:tmpl w:val="D1FE8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175EF"/>
    <w:multiLevelType w:val="hybridMultilevel"/>
    <w:tmpl w:val="438CD95A"/>
    <w:lvl w:ilvl="0" w:tplc="170C8EC2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E3811E4"/>
    <w:multiLevelType w:val="hybridMultilevel"/>
    <w:tmpl w:val="32F8C110"/>
    <w:lvl w:ilvl="0" w:tplc="FE20B26A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10E487F"/>
    <w:multiLevelType w:val="hybridMultilevel"/>
    <w:tmpl w:val="9B209F0A"/>
    <w:lvl w:ilvl="0" w:tplc="A8ECF41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25124DFD"/>
    <w:multiLevelType w:val="hybridMultilevel"/>
    <w:tmpl w:val="C3924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972A7"/>
    <w:multiLevelType w:val="hybridMultilevel"/>
    <w:tmpl w:val="32F8C9DE"/>
    <w:lvl w:ilvl="0" w:tplc="72B61FF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AC3E61"/>
    <w:multiLevelType w:val="hybridMultilevel"/>
    <w:tmpl w:val="B5981E46"/>
    <w:lvl w:ilvl="0" w:tplc="005AF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0B025D"/>
    <w:multiLevelType w:val="hybridMultilevel"/>
    <w:tmpl w:val="AD80BE14"/>
    <w:lvl w:ilvl="0" w:tplc="7324AD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00541C"/>
    <w:multiLevelType w:val="hybridMultilevel"/>
    <w:tmpl w:val="41FA9682"/>
    <w:lvl w:ilvl="0" w:tplc="F0ACAAE2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3267D41"/>
    <w:multiLevelType w:val="hybridMultilevel"/>
    <w:tmpl w:val="C23C1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4E1ADD"/>
    <w:multiLevelType w:val="hybridMultilevel"/>
    <w:tmpl w:val="10CE29E4"/>
    <w:lvl w:ilvl="0" w:tplc="5196791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7676CA"/>
    <w:multiLevelType w:val="hybridMultilevel"/>
    <w:tmpl w:val="B4E414DE"/>
    <w:lvl w:ilvl="0" w:tplc="F65CEBA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DF3A29"/>
    <w:multiLevelType w:val="hybridMultilevel"/>
    <w:tmpl w:val="F5B0EC4A"/>
    <w:lvl w:ilvl="0" w:tplc="6D4A36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7F561F"/>
    <w:multiLevelType w:val="hybridMultilevel"/>
    <w:tmpl w:val="9AC8728E"/>
    <w:lvl w:ilvl="0" w:tplc="9A3209D8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A33524"/>
    <w:multiLevelType w:val="hybridMultilevel"/>
    <w:tmpl w:val="E98AF960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0">
    <w:nsid w:val="45E77000"/>
    <w:multiLevelType w:val="hybridMultilevel"/>
    <w:tmpl w:val="7E6A39A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C62469"/>
    <w:multiLevelType w:val="hybridMultilevel"/>
    <w:tmpl w:val="9AECEF64"/>
    <w:lvl w:ilvl="0" w:tplc="7324AD1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8AF71D5"/>
    <w:multiLevelType w:val="hybridMultilevel"/>
    <w:tmpl w:val="C22EE770"/>
    <w:lvl w:ilvl="0" w:tplc="44E44AD2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00D28D1"/>
    <w:multiLevelType w:val="hybridMultilevel"/>
    <w:tmpl w:val="D65623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5C61AB6"/>
    <w:multiLevelType w:val="hybridMultilevel"/>
    <w:tmpl w:val="FF0AEA5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D806B5"/>
    <w:multiLevelType w:val="hybridMultilevel"/>
    <w:tmpl w:val="52DAE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BF0F77"/>
    <w:multiLevelType w:val="hybridMultilevel"/>
    <w:tmpl w:val="AD80BE14"/>
    <w:lvl w:ilvl="0" w:tplc="7324AD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654B59"/>
    <w:multiLevelType w:val="hybridMultilevel"/>
    <w:tmpl w:val="35DCA4B2"/>
    <w:lvl w:ilvl="0" w:tplc="F0B291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687775F"/>
    <w:multiLevelType w:val="hybridMultilevel"/>
    <w:tmpl w:val="68E21756"/>
    <w:lvl w:ilvl="0" w:tplc="6254A6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70A0BB8"/>
    <w:multiLevelType w:val="hybridMultilevel"/>
    <w:tmpl w:val="0C264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FD63A7"/>
    <w:multiLevelType w:val="hybridMultilevel"/>
    <w:tmpl w:val="10CE29E4"/>
    <w:lvl w:ilvl="0" w:tplc="5196791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99A66E5"/>
    <w:multiLevelType w:val="hybridMultilevel"/>
    <w:tmpl w:val="8EAC0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968216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8A5D88"/>
    <w:multiLevelType w:val="hybridMultilevel"/>
    <w:tmpl w:val="C554E5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CE77126"/>
    <w:multiLevelType w:val="hybridMultilevel"/>
    <w:tmpl w:val="16F40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9F5FEB"/>
    <w:multiLevelType w:val="hybridMultilevel"/>
    <w:tmpl w:val="C1A0D006"/>
    <w:lvl w:ilvl="0" w:tplc="22C43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FFA5FB5"/>
    <w:multiLevelType w:val="hybridMultilevel"/>
    <w:tmpl w:val="66C065B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3"/>
  </w:num>
  <w:num w:numId="3">
    <w:abstractNumId w:val="9"/>
  </w:num>
  <w:num w:numId="4">
    <w:abstractNumId w:val="2"/>
  </w:num>
  <w:num w:numId="5">
    <w:abstractNumId w:val="25"/>
  </w:num>
  <w:num w:numId="6">
    <w:abstractNumId w:val="12"/>
  </w:num>
  <w:num w:numId="7">
    <w:abstractNumId w:val="31"/>
  </w:num>
  <w:num w:numId="8">
    <w:abstractNumId w:val="24"/>
  </w:num>
  <w:num w:numId="9">
    <w:abstractNumId w:val="4"/>
  </w:num>
  <w:num w:numId="10">
    <w:abstractNumId w:val="0"/>
  </w:num>
  <w:num w:numId="11">
    <w:abstractNumId w:val="3"/>
  </w:num>
  <w:num w:numId="12">
    <w:abstractNumId w:val="15"/>
  </w:num>
  <w:num w:numId="13">
    <w:abstractNumId w:val="26"/>
  </w:num>
  <w:num w:numId="14">
    <w:abstractNumId w:val="21"/>
  </w:num>
  <w:num w:numId="15">
    <w:abstractNumId w:val="30"/>
  </w:num>
  <w:num w:numId="16">
    <w:abstractNumId w:val="14"/>
  </w:num>
  <w:num w:numId="17">
    <w:abstractNumId w:val="28"/>
  </w:num>
  <w:num w:numId="18">
    <w:abstractNumId w:val="34"/>
  </w:num>
  <w:num w:numId="19">
    <w:abstractNumId w:val="22"/>
  </w:num>
  <w:num w:numId="20">
    <w:abstractNumId w:val="6"/>
  </w:num>
  <w:num w:numId="21">
    <w:abstractNumId w:val="8"/>
  </w:num>
  <w:num w:numId="22">
    <w:abstractNumId w:val="35"/>
  </w:num>
  <w:num w:numId="23">
    <w:abstractNumId w:val="16"/>
  </w:num>
  <w:num w:numId="24">
    <w:abstractNumId w:val="10"/>
  </w:num>
  <w:num w:numId="25">
    <w:abstractNumId w:val="1"/>
  </w:num>
  <w:num w:numId="26">
    <w:abstractNumId w:val="23"/>
  </w:num>
  <w:num w:numId="27">
    <w:abstractNumId w:val="32"/>
  </w:num>
  <w:num w:numId="28">
    <w:abstractNumId w:val="19"/>
  </w:num>
  <w:num w:numId="29">
    <w:abstractNumId w:val="7"/>
  </w:num>
  <w:num w:numId="30">
    <w:abstractNumId w:val="27"/>
  </w:num>
  <w:num w:numId="31">
    <w:abstractNumId w:val="11"/>
  </w:num>
  <w:num w:numId="32">
    <w:abstractNumId w:val="5"/>
  </w:num>
  <w:num w:numId="33">
    <w:abstractNumId w:val="13"/>
  </w:num>
  <w:num w:numId="34">
    <w:abstractNumId w:val="20"/>
  </w:num>
  <w:num w:numId="35">
    <w:abstractNumId w:val="17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BE"/>
    <w:rsid w:val="00012ADE"/>
    <w:rsid w:val="00013277"/>
    <w:rsid w:val="00016BE6"/>
    <w:rsid w:val="00023AC8"/>
    <w:rsid w:val="00027270"/>
    <w:rsid w:val="0003188E"/>
    <w:rsid w:val="0003198C"/>
    <w:rsid w:val="000349BE"/>
    <w:rsid w:val="00041E97"/>
    <w:rsid w:val="00055FCC"/>
    <w:rsid w:val="00057CB1"/>
    <w:rsid w:val="00071791"/>
    <w:rsid w:val="00073685"/>
    <w:rsid w:val="000754CB"/>
    <w:rsid w:val="00077306"/>
    <w:rsid w:val="00084013"/>
    <w:rsid w:val="000872B9"/>
    <w:rsid w:val="000A1A81"/>
    <w:rsid w:val="000A1FF9"/>
    <w:rsid w:val="000A3A51"/>
    <w:rsid w:val="000B1C3B"/>
    <w:rsid w:val="000E5515"/>
    <w:rsid w:val="00102677"/>
    <w:rsid w:val="0011245C"/>
    <w:rsid w:val="00112F9E"/>
    <w:rsid w:val="00120CC5"/>
    <w:rsid w:val="001304B3"/>
    <w:rsid w:val="0013094C"/>
    <w:rsid w:val="00154DD6"/>
    <w:rsid w:val="00155BF8"/>
    <w:rsid w:val="00161EC0"/>
    <w:rsid w:val="0016568C"/>
    <w:rsid w:val="00166A80"/>
    <w:rsid w:val="00171667"/>
    <w:rsid w:val="00182719"/>
    <w:rsid w:val="001913C6"/>
    <w:rsid w:val="001A1085"/>
    <w:rsid w:val="001A783E"/>
    <w:rsid w:val="001B2771"/>
    <w:rsid w:val="001B4E8F"/>
    <w:rsid w:val="001C17A5"/>
    <w:rsid w:val="001C3C95"/>
    <w:rsid w:val="001D3233"/>
    <w:rsid w:val="001D3E1F"/>
    <w:rsid w:val="001F128C"/>
    <w:rsid w:val="001F1857"/>
    <w:rsid w:val="00200932"/>
    <w:rsid w:val="002047BD"/>
    <w:rsid w:val="002127C8"/>
    <w:rsid w:val="0021566D"/>
    <w:rsid w:val="002218B8"/>
    <w:rsid w:val="002302FE"/>
    <w:rsid w:val="002362F8"/>
    <w:rsid w:val="00240E96"/>
    <w:rsid w:val="00243CAD"/>
    <w:rsid w:val="00253B2F"/>
    <w:rsid w:val="0025449B"/>
    <w:rsid w:val="00264764"/>
    <w:rsid w:val="002674AA"/>
    <w:rsid w:val="00275786"/>
    <w:rsid w:val="00276D1B"/>
    <w:rsid w:val="00290B72"/>
    <w:rsid w:val="00295957"/>
    <w:rsid w:val="002A3906"/>
    <w:rsid w:val="002A5B62"/>
    <w:rsid w:val="002D2E3A"/>
    <w:rsid w:val="002E5B42"/>
    <w:rsid w:val="00301832"/>
    <w:rsid w:val="003067BA"/>
    <w:rsid w:val="003124CC"/>
    <w:rsid w:val="00314E52"/>
    <w:rsid w:val="00315F73"/>
    <w:rsid w:val="00321032"/>
    <w:rsid w:val="00327679"/>
    <w:rsid w:val="00330489"/>
    <w:rsid w:val="00332AF5"/>
    <w:rsid w:val="003331D3"/>
    <w:rsid w:val="00335E87"/>
    <w:rsid w:val="003369B8"/>
    <w:rsid w:val="0034111F"/>
    <w:rsid w:val="00345502"/>
    <w:rsid w:val="00345B91"/>
    <w:rsid w:val="003531E9"/>
    <w:rsid w:val="00353E45"/>
    <w:rsid w:val="00363ABC"/>
    <w:rsid w:val="003B42D8"/>
    <w:rsid w:val="003C6A0E"/>
    <w:rsid w:val="003D6241"/>
    <w:rsid w:val="003D6E71"/>
    <w:rsid w:val="003E1F2D"/>
    <w:rsid w:val="003F4DF3"/>
    <w:rsid w:val="003F738A"/>
    <w:rsid w:val="00402E5A"/>
    <w:rsid w:val="00403D9B"/>
    <w:rsid w:val="00404669"/>
    <w:rsid w:val="00412E04"/>
    <w:rsid w:val="0041577A"/>
    <w:rsid w:val="00423F9C"/>
    <w:rsid w:val="004344EC"/>
    <w:rsid w:val="004374AD"/>
    <w:rsid w:val="004413A9"/>
    <w:rsid w:val="004630A2"/>
    <w:rsid w:val="00471182"/>
    <w:rsid w:val="00475B76"/>
    <w:rsid w:val="004856DB"/>
    <w:rsid w:val="004A687F"/>
    <w:rsid w:val="004C161F"/>
    <w:rsid w:val="004C51EA"/>
    <w:rsid w:val="004C54DB"/>
    <w:rsid w:val="004D58B7"/>
    <w:rsid w:val="004E53B0"/>
    <w:rsid w:val="004F363F"/>
    <w:rsid w:val="004F4DC4"/>
    <w:rsid w:val="004F5B9F"/>
    <w:rsid w:val="00502873"/>
    <w:rsid w:val="00505F0F"/>
    <w:rsid w:val="00511D5C"/>
    <w:rsid w:val="00512F78"/>
    <w:rsid w:val="00533B0D"/>
    <w:rsid w:val="00541E4F"/>
    <w:rsid w:val="00563C13"/>
    <w:rsid w:val="00570475"/>
    <w:rsid w:val="0057135B"/>
    <w:rsid w:val="005724FD"/>
    <w:rsid w:val="005775EF"/>
    <w:rsid w:val="0057769B"/>
    <w:rsid w:val="0058128D"/>
    <w:rsid w:val="005A1769"/>
    <w:rsid w:val="005D4EEC"/>
    <w:rsid w:val="005F5E50"/>
    <w:rsid w:val="00615797"/>
    <w:rsid w:val="006238D2"/>
    <w:rsid w:val="006471D2"/>
    <w:rsid w:val="00653F8D"/>
    <w:rsid w:val="00660960"/>
    <w:rsid w:val="00671DE1"/>
    <w:rsid w:val="00683072"/>
    <w:rsid w:val="006A1967"/>
    <w:rsid w:val="006A3D62"/>
    <w:rsid w:val="006B699B"/>
    <w:rsid w:val="006C53B5"/>
    <w:rsid w:val="006D2176"/>
    <w:rsid w:val="006D28A4"/>
    <w:rsid w:val="006E300B"/>
    <w:rsid w:val="006E5205"/>
    <w:rsid w:val="006F2A43"/>
    <w:rsid w:val="006F354F"/>
    <w:rsid w:val="0070190E"/>
    <w:rsid w:val="00702A79"/>
    <w:rsid w:val="0070421A"/>
    <w:rsid w:val="00711209"/>
    <w:rsid w:val="00720998"/>
    <w:rsid w:val="00721535"/>
    <w:rsid w:val="00747C81"/>
    <w:rsid w:val="007639ED"/>
    <w:rsid w:val="00765965"/>
    <w:rsid w:val="00772943"/>
    <w:rsid w:val="007760D8"/>
    <w:rsid w:val="0078565F"/>
    <w:rsid w:val="00790B71"/>
    <w:rsid w:val="007A4D87"/>
    <w:rsid w:val="007D030C"/>
    <w:rsid w:val="007F09A6"/>
    <w:rsid w:val="007F725D"/>
    <w:rsid w:val="007F760C"/>
    <w:rsid w:val="008261A8"/>
    <w:rsid w:val="00831700"/>
    <w:rsid w:val="008353D1"/>
    <w:rsid w:val="00842962"/>
    <w:rsid w:val="00844A21"/>
    <w:rsid w:val="00847EAE"/>
    <w:rsid w:val="00856BB3"/>
    <w:rsid w:val="00871D66"/>
    <w:rsid w:val="00877183"/>
    <w:rsid w:val="00881446"/>
    <w:rsid w:val="00893C0C"/>
    <w:rsid w:val="008B3F1E"/>
    <w:rsid w:val="008C6B2D"/>
    <w:rsid w:val="008D434A"/>
    <w:rsid w:val="009101A0"/>
    <w:rsid w:val="00922B0E"/>
    <w:rsid w:val="0093166F"/>
    <w:rsid w:val="009433EB"/>
    <w:rsid w:val="00943D4C"/>
    <w:rsid w:val="0096642C"/>
    <w:rsid w:val="009702E9"/>
    <w:rsid w:val="00973CD0"/>
    <w:rsid w:val="009834F8"/>
    <w:rsid w:val="00996882"/>
    <w:rsid w:val="009A31BB"/>
    <w:rsid w:val="009A4711"/>
    <w:rsid w:val="009C22A5"/>
    <w:rsid w:val="009D348E"/>
    <w:rsid w:val="009E2B87"/>
    <w:rsid w:val="009E307C"/>
    <w:rsid w:val="009E3690"/>
    <w:rsid w:val="009F00A1"/>
    <w:rsid w:val="009F101F"/>
    <w:rsid w:val="009F273F"/>
    <w:rsid w:val="00A17331"/>
    <w:rsid w:val="00A175AE"/>
    <w:rsid w:val="00A364C4"/>
    <w:rsid w:val="00A36AFB"/>
    <w:rsid w:val="00A37996"/>
    <w:rsid w:val="00A51850"/>
    <w:rsid w:val="00A53798"/>
    <w:rsid w:val="00A626C2"/>
    <w:rsid w:val="00A656C9"/>
    <w:rsid w:val="00A6741E"/>
    <w:rsid w:val="00AC3AB9"/>
    <w:rsid w:val="00AC5426"/>
    <w:rsid w:val="00AD3CDF"/>
    <w:rsid w:val="00AD4C80"/>
    <w:rsid w:val="00AE1F73"/>
    <w:rsid w:val="00AE5868"/>
    <w:rsid w:val="00AF148E"/>
    <w:rsid w:val="00AF4EAC"/>
    <w:rsid w:val="00B152E6"/>
    <w:rsid w:val="00B23601"/>
    <w:rsid w:val="00B329F1"/>
    <w:rsid w:val="00B33761"/>
    <w:rsid w:val="00B34D68"/>
    <w:rsid w:val="00B50198"/>
    <w:rsid w:val="00B63437"/>
    <w:rsid w:val="00B65132"/>
    <w:rsid w:val="00B70F69"/>
    <w:rsid w:val="00B7373D"/>
    <w:rsid w:val="00B738B2"/>
    <w:rsid w:val="00B77617"/>
    <w:rsid w:val="00B91263"/>
    <w:rsid w:val="00B965EB"/>
    <w:rsid w:val="00BA2191"/>
    <w:rsid w:val="00BA22D2"/>
    <w:rsid w:val="00BA34BC"/>
    <w:rsid w:val="00BA5A8A"/>
    <w:rsid w:val="00BA5E6C"/>
    <w:rsid w:val="00BA74ED"/>
    <w:rsid w:val="00BC4AAA"/>
    <w:rsid w:val="00BE6900"/>
    <w:rsid w:val="00BF5D37"/>
    <w:rsid w:val="00BF7D13"/>
    <w:rsid w:val="00C00DAE"/>
    <w:rsid w:val="00C00E74"/>
    <w:rsid w:val="00C066BE"/>
    <w:rsid w:val="00C16ED7"/>
    <w:rsid w:val="00C33063"/>
    <w:rsid w:val="00C34030"/>
    <w:rsid w:val="00C422A6"/>
    <w:rsid w:val="00C42C74"/>
    <w:rsid w:val="00C60F00"/>
    <w:rsid w:val="00C64BE9"/>
    <w:rsid w:val="00C705B6"/>
    <w:rsid w:val="00C72E6C"/>
    <w:rsid w:val="00C74EE5"/>
    <w:rsid w:val="00C74FC4"/>
    <w:rsid w:val="00C75CCE"/>
    <w:rsid w:val="00C91459"/>
    <w:rsid w:val="00C94433"/>
    <w:rsid w:val="00C945AA"/>
    <w:rsid w:val="00C95981"/>
    <w:rsid w:val="00CA4458"/>
    <w:rsid w:val="00CA4A2A"/>
    <w:rsid w:val="00CC4214"/>
    <w:rsid w:val="00CC5C50"/>
    <w:rsid w:val="00CD4BCF"/>
    <w:rsid w:val="00D01696"/>
    <w:rsid w:val="00D145B7"/>
    <w:rsid w:val="00D17492"/>
    <w:rsid w:val="00D1791F"/>
    <w:rsid w:val="00D21485"/>
    <w:rsid w:val="00D24B1C"/>
    <w:rsid w:val="00D43538"/>
    <w:rsid w:val="00D51710"/>
    <w:rsid w:val="00D53BC8"/>
    <w:rsid w:val="00D562CF"/>
    <w:rsid w:val="00D57E4C"/>
    <w:rsid w:val="00D64126"/>
    <w:rsid w:val="00D755BD"/>
    <w:rsid w:val="00D761F6"/>
    <w:rsid w:val="00D763D6"/>
    <w:rsid w:val="00D95111"/>
    <w:rsid w:val="00D96A79"/>
    <w:rsid w:val="00DA61CB"/>
    <w:rsid w:val="00DC05A9"/>
    <w:rsid w:val="00DC14A4"/>
    <w:rsid w:val="00DC680B"/>
    <w:rsid w:val="00DD56D5"/>
    <w:rsid w:val="00DE1B33"/>
    <w:rsid w:val="00E063A4"/>
    <w:rsid w:val="00E16D65"/>
    <w:rsid w:val="00E26E8C"/>
    <w:rsid w:val="00E37A78"/>
    <w:rsid w:val="00E429FA"/>
    <w:rsid w:val="00E43264"/>
    <w:rsid w:val="00E454F1"/>
    <w:rsid w:val="00E47679"/>
    <w:rsid w:val="00E54787"/>
    <w:rsid w:val="00E54A5A"/>
    <w:rsid w:val="00E74A6C"/>
    <w:rsid w:val="00E84406"/>
    <w:rsid w:val="00E84A05"/>
    <w:rsid w:val="00E931B2"/>
    <w:rsid w:val="00E94424"/>
    <w:rsid w:val="00E9462D"/>
    <w:rsid w:val="00EA32C4"/>
    <w:rsid w:val="00EA4587"/>
    <w:rsid w:val="00EA520E"/>
    <w:rsid w:val="00EC5977"/>
    <w:rsid w:val="00ED634B"/>
    <w:rsid w:val="00ED7555"/>
    <w:rsid w:val="00EE31C8"/>
    <w:rsid w:val="00F07475"/>
    <w:rsid w:val="00F116FA"/>
    <w:rsid w:val="00F120BD"/>
    <w:rsid w:val="00F2424A"/>
    <w:rsid w:val="00F24823"/>
    <w:rsid w:val="00F30F1D"/>
    <w:rsid w:val="00F33D13"/>
    <w:rsid w:val="00F41DC5"/>
    <w:rsid w:val="00F44035"/>
    <w:rsid w:val="00F60FF8"/>
    <w:rsid w:val="00F73352"/>
    <w:rsid w:val="00F83CA8"/>
    <w:rsid w:val="00F900CD"/>
    <w:rsid w:val="00F93246"/>
    <w:rsid w:val="00F973F9"/>
    <w:rsid w:val="00FA7E01"/>
    <w:rsid w:val="00FB2FA9"/>
    <w:rsid w:val="00FB36F2"/>
    <w:rsid w:val="00FD4F12"/>
    <w:rsid w:val="00FD7D7D"/>
    <w:rsid w:val="00FE14D3"/>
    <w:rsid w:val="00FF4362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74AD"/>
    <w:pPr>
      <w:keepNext/>
      <w:framePr w:hSpace="180" w:wrap="around" w:vAnchor="page" w:hAnchor="margin" w:y="721"/>
      <w:jc w:val="center"/>
      <w:outlineLvl w:val="0"/>
    </w:pPr>
    <w:rPr>
      <w:rFonts w:ascii="Arial" w:hAnsi="Arial" w:cs="Arial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74AD"/>
    <w:rPr>
      <w:rFonts w:ascii="Arial" w:eastAsia="Times New Roman" w:hAnsi="Arial" w:cs="Arial"/>
      <w:b/>
      <w:bCs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4374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4A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74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4A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4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4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2B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74AD"/>
    <w:pPr>
      <w:keepNext/>
      <w:framePr w:hSpace="180" w:wrap="around" w:vAnchor="page" w:hAnchor="margin" w:y="721"/>
      <w:jc w:val="center"/>
      <w:outlineLvl w:val="0"/>
    </w:pPr>
    <w:rPr>
      <w:rFonts w:ascii="Arial" w:hAnsi="Arial" w:cs="Arial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74AD"/>
    <w:rPr>
      <w:rFonts w:ascii="Arial" w:eastAsia="Times New Roman" w:hAnsi="Arial" w:cs="Arial"/>
      <w:b/>
      <w:bCs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4374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4A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74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4A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4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4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2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ogers\Desktop\Board%20of%20Dentistry%201\dentistry%20letterhead%20%231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18767-0115-47F4-9771-ED5F83EA6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dentistry letterhead #1 template.dotx</Template>
  <TotalTime>21</TotalTime>
  <Pages>4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srogers</dc:creator>
  <cp:lastModifiedBy>James Seely</cp:lastModifiedBy>
  <cp:revision>3</cp:revision>
  <cp:lastPrinted>2014-01-16T14:26:00Z</cp:lastPrinted>
  <dcterms:created xsi:type="dcterms:W3CDTF">2014-01-16T14:47:00Z</dcterms:created>
  <dcterms:modified xsi:type="dcterms:W3CDTF">2014-01-16T14:50:00Z</dcterms:modified>
</cp:coreProperties>
</file>